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0813" w14:textId="77777777" w:rsidR="00742A8F" w:rsidRPr="00323879" w:rsidRDefault="001008B8" w:rsidP="00742A8F">
      <w:pPr>
        <w:autoSpaceDE w:val="0"/>
        <w:autoSpaceDN w:val="0"/>
        <w:adjustRightInd w:val="0"/>
        <w:spacing w:before="120" w:line="240" w:lineRule="auto"/>
        <w:contextualSpacing/>
        <w:jc w:val="center"/>
        <w:rPr>
          <w:rFonts w:asciiTheme="minorHAnsi" w:hAnsiTheme="minorHAnsi" w:cs="Calibri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03EAA5" wp14:editId="144D8573">
            <wp:simplePos x="0" y="0"/>
            <wp:positionH relativeFrom="margin">
              <wp:posOffset>-14605</wp:posOffset>
            </wp:positionH>
            <wp:positionV relativeFrom="margin">
              <wp:posOffset>-34290</wp:posOffset>
            </wp:positionV>
            <wp:extent cx="1284605" cy="124777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054785" wp14:editId="4E95A2BD">
            <wp:simplePos x="0" y="0"/>
            <wp:positionH relativeFrom="margin">
              <wp:posOffset>85725</wp:posOffset>
            </wp:positionH>
            <wp:positionV relativeFrom="margin">
              <wp:posOffset>-3707130</wp:posOffset>
            </wp:positionV>
            <wp:extent cx="1284605" cy="1247775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Calibri"/>
          <w:b/>
        </w:rPr>
        <w:t>per</w:t>
      </w:r>
      <w:r w:rsidR="00182DC7" w:rsidRPr="00323879">
        <w:rPr>
          <w:rFonts w:asciiTheme="minorHAnsi" w:hAnsiTheme="minorHAnsi" w:cs="Calibri"/>
          <w:b/>
        </w:rPr>
        <w:t xml:space="preserve"> </w:t>
      </w:r>
      <w:r w:rsidR="00742A8F" w:rsidRPr="00323879">
        <w:rPr>
          <w:rFonts w:asciiTheme="minorHAnsi" w:hAnsiTheme="minorHAnsi" w:cs="Calibri"/>
          <w:b/>
        </w:rPr>
        <w:t>LICEO TOMMASO GARGALLO</w:t>
      </w:r>
    </w:p>
    <w:p w14:paraId="3EA790B4" w14:textId="77777777" w:rsidR="00742A8F" w:rsidRPr="00323879" w:rsidRDefault="00742A8F" w:rsidP="00742A8F">
      <w:pPr>
        <w:pStyle w:val="Intestazione"/>
        <w:spacing w:line="240" w:lineRule="auto"/>
        <w:contextualSpacing/>
        <w:jc w:val="center"/>
        <w:rPr>
          <w:rFonts w:asciiTheme="minorHAnsi" w:hAnsiTheme="minorHAnsi" w:cs="Calibri"/>
          <w:b/>
        </w:rPr>
      </w:pPr>
      <w:r w:rsidRPr="00323879">
        <w:rPr>
          <w:rFonts w:asciiTheme="minorHAnsi" w:hAnsiTheme="minorHAnsi" w:cs="Calibri"/>
          <w:b/>
        </w:rPr>
        <w:t>Classico - Linguistico – Musicale- Coreutico</w:t>
      </w:r>
    </w:p>
    <w:p w14:paraId="3D670E07" w14:textId="77777777" w:rsidR="00742A8F" w:rsidRPr="00323879" w:rsidRDefault="00742A8F" w:rsidP="00742A8F">
      <w:pPr>
        <w:pStyle w:val="Intestazione"/>
        <w:tabs>
          <w:tab w:val="left" w:pos="252"/>
        </w:tabs>
        <w:spacing w:line="240" w:lineRule="auto"/>
        <w:contextualSpacing/>
        <w:rPr>
          <w:rFonts w:asciiTheme="minorHAnsi" w:hAnsiTheme="minorHAnsi" w:cs="Calibri"/>
        </w:rPr>
      </w:pPr>
      <w:r w:rsidRPr="00323879">
        <w:rPr>
          <w:rFonts w:asciiTheme="minorHAnsi" w:hAnsiTheme="minorHAnsi" w:cs="Calibri"/>
        </w:rPr>
        <w:tab/>
        <w:t xml:space="preserve">                          Via Luigi Maria MONTI, </w:t>
      </w:r>
      <w:proofErr w:type="gramStart"/>
      <w:r w:rsidRPr="00323879">
        <w:rPr>
          <w:rFonts w:asciiTheme="minorHAnsi" w:hAnsiTheme="minorHAnsi" w:cs="Calibri"/>
        </w:rPr>
        <w:t>22  -</w:t>
      </w:r>
      <w:proofErr w:type="gramEnd"/>
      <w:r w:rsidRPr="00323879">
        <w:rPr>
          <w:rFonts w:asciiTheme="minorHAnsi" w:hAnsiTheme="minorHAnsi" w:cs="Calibri"/>
        </w:rPr>
        <w:t xml:space="preserve"> 96100 SIRACUSA</w:t>
      </w:r>
    </w:p>
    <w:p w14:paraId="3591E4B5" w14:textId="77777777" w:rsidR="00742A8F" w:rsidRPr="00323879" w:rsidRDefault="00742A8F" w:rsidP="00742A8F">
      <w:pPr>
        <w:spacing w:line="240" w:lineRule="auto"/>
        <w:ind w:left="-426" w:right="-427"/>
        <w:contextualSpacing/>
        <w:jc w:val="center"/>
        <w:rPr>
          <w:rFonts w:asciiTheme="minorHAnsi" w:hAnsiTheme="minorHAnsi" w:cs="Calibri"/>
        </w:rPr>
      </w:pPr>
      <w:proofErr w:type="gramStart"/>
      <w:r w:rsidRPr="00323879">
        <w:rPr>
          <w:rFonts w:asciiTheme="minorHAnsi" w:hAnsiTheme="minorHAnsi" w:cs="Calibri"/>
        </w:rPr>
        <w:t>Tel:  0931</w:t>
      </w:r>
      <w:proofErr w:type="gramEnd"/>
      <w:r w:rsidRPr="00323879">
        <w:rPr>
          <w:rFonts w:asciiTheme="minorHAnsi" w:hAnsiTheme="minorHAnsi" w:cs="Calibri"/>
        </w:rPr>
        <w:t xml:space="preserve"> 490053 C.F. 93079120890C.M. SRPC08000R</w:t>
      </w:r>
    </w:p>
    <w:p w14:paraId="38FFB624" w14:textId="77777777" w:rsidR="00742A8F" w:rsidRPr="00323879" w:rsidRDefault="00742A8F" w:rsidP="00742A8F">
      <w:pPr>
        <w:spacing w:line="240" w:lineRule="auto"/>
        <w:ind w:right="-1"/>
        <w:contextualSpacing/>
        <w:jc w:val="center"/>
        <w:rPr>
          <w:rFonts w:asciiTheme="minorHAnsi" w:hAnsiTheme="minorHAnsi" w:cs="Calibri"/>
        </w:rPr>
      </w:pPr>
      <w:r w:rsidRPr="00323879">
        <w:rPr>
          <w:rFonts w:asciiTheme="minorHAnsi" w:hAnsiTheme="minorHAnsi" w:cs="Calibri"/>
        </w:rPr>
        <w:t xml:space="preserve">e-mail: </w:t>
      </w:r>
      <w:hyperlink r:id="rId9" w:history="1">
        <w:r w:rsidRPr="00323879">
          <w:rPr>
            <w:rStyle w:val="Collegamentoipertestuale"/>
            <w:rFonts w:asciiTheme="minorHAnsi" w:hAnsiTheme="minorHAnsi" w:cs="Calibri"/>
          </w:rPr>
          <w:t>srpc08000r@istruzione.it</w:t>
        </w:r>
      </w:hyperlink>
      <w:r w:rsidRPr="00323879">
        <w:rPr>
          <w:rFonts w:asciiTheme="minorHAnsi" w:hAnsiTheme="minorHAnsi" w:cs="Calibri"/>
        </w:rPr>
        <w:t xml:space="preserve"> </w:t>
      </w:r>
      <w:proofErr w:type="spellStart"/>
      <w:r w:rsidRPr="00323879">
        <w:rPr>
          <w:rFonts w:asciiTheme="minorHAnsi" w:hAnsiTheme="minorHAnsi" w:cs="Calibri"/>
        </w:rPr>
        <w:t>p.e.c</w:t>
      </w:r>
      <w:proofErr w:type="spellEnd"/>
      <w:r w:rsidRPr="00323879">
        <w:rPr>
          <w:rFonts w:asciiTheme="minorHAnsi" w:hAnsiTheme="minorHAnsi" w:cs="Calibri"/>
        </w:rPr>
        <w:t xml:space="preserve">.: </w:t>
      </w:r>
      <w:hyperlink r:id="rId10" w:history="1">
        <w:r w:rsidRPr="00323879">
          <w:rPr>
            <w:rStyle w:val="Collegamentoipertestuale"/>
            <w:rFonts w:asciiTheme="minorHAnsi" w:hAnsiTheme="minorHAnsi" w:cs="Calibri"/>
          </w:rPr>
          <w:t>srpc08000r@pec.istruzione.it</w:t>
        </w:r>
      </w:hyperlink>
    </w:p>
    <w:p w14:paraId="44FB5A5F" w14:textId="77777777" w:rsidR="00742A8F" w:rsidRPr="00323879" w:rsidRDefault="00742A8F" w:rsidP="00742A8F">
      <w:pPr>
        <w:spacing w:line="240" w:lineRule="auto"/>
        <w:ind w:right="-1"/>
        <w:contextualSpacing/>
        <w:jc w:val="center"/>
        <w:rPr>
          <w:rFonts w:asciiTheme="minorHAnsi" w:hAnsiTheme="minorHAnsi" w:cs="Calibri"/>
        </w:rPr>
      </w:pPr>
      <w:r w:rsidRPr="00323879">
        <w:rPr>
          <w:rFonts w:asciiTheme="minorHAnsi" w:hAnsiTheme="minorHAnsi" w:cs="Calibri"/>
        </w:rPr>
        <w:t xml:space="preserve">SITO: </w:t>
      </w:r>
      <w:hyperlink r:id="rId11" w:history="1">
        <w:r w:rsidRPr="00323879">
          <w:rPr>
            <w:rStyle w:val="Collegamentoipertestuale"/>
            <w:rFonts w:asciiTheme="minorHAnsi" w:hAnsiTheme="minorHAnsi" w:cs="Calibri"/>
          </w:rPr>
          <w:t>www.liceogargallo.edu.it</w:t>
        </w:r>
      </w:hyperlink>
    </w:p>
    <w:p w14:paraId="79C6B970" w14:textId="77777777" w:rsidR="00742A8F" w:rsidRPr="00323879" w:rsidRDefault="00742A8F" w:rsidP="00742A8F">
      <w:pPr>
        <w:jc w:val="center"/>
        <w:rPr>
          <w:rFonts w:asciiTheme="minorHAnsi" w:hAnsiTheme="minorHAnsi" w:cs="Calibri"/>
        </w:rPr>
      </w:pPr>
    </w:p>
    <w:p w14:paraId="57C4F01A" w14:textId="77777777" w:rsidR="00BD3BFA" w:rsidRPr="00323879" w:rsidRDefault="00BD3BFA" w:rsidP="00BD3BFA">
      <w:pPr>
        <w:rPr>
          <w:rFonts w:asciiTheme="minorHAnsi" w:hAnsiTheme="minorHAnsi" w:cs="Calibri"/>
          <w:b/>
          <w:bCs/>
          <w:sz w:val="24"/>
          <w:szCs w:val="24"/>
        </w:rPr>
      </w:pPr>
      <w:r w:rsidRPr="00323879">
        <w:rPr>
          <w:rFonts w:asciiTheme="minorHAnsi" w:hAnsiTheme="minorHAnsi" w:cs="Calibri"/>
          <w:b/>
          <w:bCs/>
          <w:sz w:val="24"/>
          <w:szCs w:val="24"/>
        </w:rPr>
        <w:t>Allegato A</w:t>
      </w:r>
    </w:p>
    <w:p w14:paraId="393BFD5F" w14:textId="77777777" w:rsidR="00F734FD" w:rsidRPr="00F734FD" w:rsidRDefault="00BD3BFA" w:rsidP="00AD0143">
      <w:pPr>
        <w:jc w:val="center"/>
        <w:rPr>
          <w:rFonts w:cs="Calibri"/>
          <w:b/>
        </w:rPr>
      </w:pPr>
      <w:r w:rsidRPr="00323879">
        <w:rPr>
          <w:rFonts w:asciiTheme="minorHAnsi" w:hAnsiTheme="minorHAnsi" w:cs="Calibri"/>
          <w:b/>
          <w:bCs/>
          <w:sz w:val="24"/>
          <w:szCs w:val="24"/>
        </w:rPr>
        <w:t xml:space="preserve">DOMANDA DI PARTECIPAZIONE ALL’AVVISO UNICO </w:t>
      </w:r>
    </w:p>
    <w:p w14:paraId="4D73FCE1" w14:textId="77777777" w:rsidR="00AD0143" w:rsidRPr="002575F6" w:rsidRDefault="00AD0143" w:rsidP="00AD0143">
      <w:pPr>
        <w:pStyle w:val="Corpotesto"/>
        <w:spacing w:line="247" w:lineRule="auto"/>
        <w:ind w:left="2" w:right="12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 LA</w:t>
      </w:r>
      <w:r w:rsidRPr="002575F6">
        <w:rPr>
          <w:rFonts w:ascii="Times New Roman" w:hAnsi="Times New Roman" w:cs="Times New Roman"/>
          <w:b/>
          <w:sz w:val="20"/>
          <w:szCs w:val="20"/>
        </w:rPr>
        <w:t xml:space="preserve"> SELEZIONE </w:t>
      </w:r>
      <w:proofErr w:type="gramStart"/>
      <w:r w:rsidRPr="002575F6">
        <w:rPr>
          <w:rFonts w:ascii="Times New Roman" w:hAnsi="Times New Roman" w:cs="Times New Roman"/>
          <w:b/>
          <w:sz w:val="20"/>
          <w:szCs w:val="20"/>
        </w:rPr>
        <w:t>PER</w:t>
      </w:r>
      <w:r>
        <w:rPr>
          <w:b/>
          <w:sz w:val="20"/>
          <w:szCs w:val="20"/>
        </w:rPr>
        <w:t>S</w:t>
      </w:r>
      <w:r w:rsidRPr="002575F6">
        <w:rPr>
          <w:rFonts w:ascii="Times New Roman" w:hAnsi="Times New Roman" w:cs="Times New Roman"/>
          <w:b/>
          <w:sz w:val="20"/>
          <w:szCs w:val="20"/>
        </w:rPr>
        <w:t>ONALE  INTERNO</w:t>
      </w:r>
      <w:proofErr w:type="gramEnd"/>
      <w:r w:rsidRPr="002575F6">
        <w:rPr>
          <w:rFonts w:ascii="Times New Roman" w:hAnsi="Times New Roman" w:cs="Times New Roman"/>
          <w:b/>
          <w:sz w:val="20"/>
          <w:szCs w:val="20"/>
        </w:rPr>
        <w:t xml:space="preserve"> per la costituzione del TEAM</w:t>
      </w:r>
    </w:p>
    <w:p w14:paraId="75B915A2" w14:textId="77777777" w:rsidR="00AD0143" w:rsidRPr="002575F6" w:rsidRDefault="00AD0143" w:rsidP="00AD0143">
      <w:pPr>
        <w:spacing w:before="14"/>
        <w:ind w:left="2" w:firstLine="718"/>
        <w:jc w:val="both"/>
        <w:rPr>
          <w:rFonts w:ascii="Times New Roman" w:hAnsi="Times New Roman"/>
          <w:b/>
          <w:spacing w:val="-2"/>
          <w:sz w:val="20"/>
          <w:szCs w:val="20"/>
        </w:rPr>
      </w:pPr>
      <w:r w:rsidRPr="002575F6">
        <w:rPr>
          <w:rFonts w:ascii="Times New Roman" w:hAnsi="Times New Roman"/>
          <w:sz w:val="20"/>
          <w:szCs w:val="20"/>
        </w:rPr>
        <w:t>Per la prevenzione della dispersione scolastica</w:t>
      </w:r>
      <w:r w:rsidRPr="002575F6">
        <w:rPr>
          <w:rFonts w:ascii="Times New Roman" w:hAnsi="Times New Roman"/>
          <w:b/>
          <w:sz w:val="20"/>
          <w:szCs w:val="20"/>
        </w:rPr>
        <w:t xml:space="preserve"> -Titolo</w:t>
      </w:r>
      <w:r w:rsidRPr="002575F6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2575F6">
        <w:rPr>
          <w:rFonts w:ascii="Times New Roman" w:hAnsi="Times New Roman"/>
          <w:b/>
          <w:sz w:val="20"/>
          <w:szCs w:val="20"/>
        </w:rPr>
        <w:t>progetto:</w:t>
      </w:r>
      <w:r w:rsidRPr="002575F6">
        <w:rPr>
          <w:rFonts w:ascii="Times New Roman" w:hAnsi="Times New Roman"/>
          <w:b/>
          <w:spacing w:val="-2"/>
          <w:sz w:val="20"/>
          <w:szCs w:val="20"/>
        </w:rPr>
        <w:t xml:space="preserve"> #Rocktheschool</w:t>
      </w:r>
    </w:p>
    <w:p w14:paraId="587FD625" w14:textId="77777777" w:rsidR="00AD0143" w:rsidRPr="002575F6" w:rsidRDefault="00AD0143" w:rsidP="00AD0143">
      <w:pPr>
        <w:spacing w:before="13"/>
        <w:ind w:left="2" w:firstLine="718"/>
        <w:jc w:val="both"/>
        <w:rPr>
          <w:rFonts w:ascii="Times New Roman" w:hAnsi="Times New Roman"/>
          <w:b/>
          <w:sz w:val="20"/>
          <w:szCs w:val="20"/>
        </w:rPr>
      </w:pPr>
      <w:r w:rsidRPr="002575F6">
        <w:rPr>
          <w:rFonts w:ascii="Times New Roman" w:hAnsi="Times New Roman"/>
          <w:b/>
          <w:sz w:val="20"/>
          <w:szCs w:val="20"/>
        </w:rPr>
        <w:t>Codice</w:t>
      </w:r>
      <w:r w:rsidRPr="002575F6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2575F6">
        <w:rPr>
          <w:rFonts w:ascii="Times New Roman" w:hAnsi="Times New Roman"/>
          <w:b/>
          <w:sz w:val="20"/>
          <w:szCs w:val="20"/>
        </w:rPr>
        <w:t>progetto:</w:t>
      </w:r>
      <w:r w:rsidRPr="002575F6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2575F6">
        <w:rPr>
          <w:rFonts w:ascii="Times New Roman" w:hAnsi="Times New Roman"/>
          <w:b/>
          <w:sz w:val="20"/>
          <w:szCs w:val="20"/>
        </w:rPr>
        <w:t>M4C1I1.4-2024-1322-P-53424</w:t>
      </w:r>
      <w:r w:rsidRPr="002575F6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2575F6">
        <w:rPr>
          <w:rFonts w:ascii="Times New Roman" w:hAnsi="Times New Roman"/>
          <w:b/>
          <w:sz w:val="20"/>
          <w:szCs w:val="20"/>
        </w:rPr>
        <w:t>–</w:t>
      </w:r>
      <w:r w:rsidRPr="002575F6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2575F6">
        <w:rPr>
          <w:rFonts w:ascii="Times New Roman" w:hAnsi="Times New Roman"/>
          <w:b/>
          <w:sz w:val="20"/>
          <w:szCs w:val="20"/>
        </w:rPr>
        <w:t>CUP:</w:t>
      </w:r>
      <w:r w:rsidRPr="002575F6">
        <w:rPr>
          <w:rFonts w:ascii="Times New Roman" w:hAnsi="Times New Roman"/>
          <w:b/>
          <w:spacing w:val="-2"/>
          <w:sz w:val="20"/>
          <w:szCs w:val="20"/>
        </w:rPr>
        <w:t xml:space="preserve"> H34D21001000006</w:t>
      </w:r>
    </w:p>
    <w:p w14:paraId="3B4731AB" w14:textId="77777777" w:rsidR="00F734FD" w:rsidRPr="00323879" w:rsidRDefault="00F734FD" w:rsidP="00BD3BFA">
      <w:pPr>
        <w:jc w:val="center"/>
        <w:rPr>
          <w:rFonts w:asciiTheme="minorHAnsi" w:hAnsiTheme="minorHAnsi" w:cs="Calibri"/>
          <w:sz w:val="24"/>
          <w:szCs w:val="24"/>
        </w:rPr>
      </w:pPr>
    </w:p>
    <w:p w14:paraId="35493A00" w14:textId="77777777" w:rsidR="00BD3BFA" w:rsidRPr="00323879" w:rsidRDefault="00BD3BFA" w:rsidP="00BD3BFA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323879">
        <w:rPr>
          <w:rFonts w:asciiTheme="minorHAnsi" w:hAnsiTheme="minorHAnsi" w:cs="Calibri"/>
          <w:b/>
          <w:bCs/>
          <w:sz w:val="24"/>
          <w:szCs w:val="24"/>
        </w:rPr>
        <w:t>(allegare copia documento d’identit</w:t>
      </w:r>
      <w:r w:rsidRPr="00323879">
        <w:rPr>
          <w:rFonts w:asciiTheme="minorHAnsi" w:hAnsiTheme="minorHAnsi" w:cs="Calibri" w:hint="eastAsia"/>
          <w:b/>
          <w:bCs/>
          <w:sz w:val="24"/>
          <w:szCs w:val="24"/>
        </w:rPr>
        <w:t>à</w:t>
      </w:r>
      <w:r w:rsidRPr="00323879">
        <w:rPr>
          <w:rFonts w:asciiTheme="minorHAnsi" w:hAnsiTheme="minorHAnsi" w:cs="Calibri"/>
          <w:b/>
          <w:bCs/>
          <w:sz w:val="24"/>
          <w:szCs w:val="24"/>
        </w:rPr>
        <w:t xml:space="preserve"> in corso di validit</w:t>
      </w:r>
      <w:r w:rsidRPr="00323879">
        <w:rPr>
          <w:rFonts w:asciiTheme="minorHAnsi" w:hAnsiTheme="minorHAnsi" w:cs="Calibri" w:hint="eastAsia"/>
          <w:b/>
          <w:bCs/>
          <w:sz w:val="24"/>
          <w:szCs w:val="24"/>
        </w:rPr>
        <w:t>à</w:t>
      </w:r>
      <w:r w:rsidRPr="00323879">
        <w:rPr>
          <w:rFonts w:asciiTheme="minorHAnsi" w:hAnsiTheme="minorHAnsi" w:cs="Calibri"/>
          <w:b/>
          <w:bCs/>
          <w:sz w:val="24"/>
          <w:szCs w:val="24"/>
        </w:rPr>
        <w:t>)</w:t>
      </w:r>
    </w:p>
    <w:p w14:paraId="5542D369" w14:textId="77777777" w:rsidR="00BD3BFA" w:rsidRPr="00323879" w:rsidRDefault="00BD3BFA" w:rsidP="00BD3BFA">
      <w:pPr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Al Dirigente Scolastico</w:t>
      </w:r>
    </w:p>
    <w:p w14:paraId="7FB552EF" w14:textId="77777777" w:rsidR="00BD3BFA" w:rsidRPr="00323879" w:rsidRDefault="00BD3BFA" w:rsidP="00BD3BFA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 xml:space="preserve">dell’Istituto </w:t>
      </w:r>
      <w:r w:rsidR="00F734FD">
        <w:rPr>
          <w:rFonts w:asciiTheme="minorHAnsi" w:hAnsiTheme="minorHAnsi" w:cs="Calibri"/>
          <w:sz w:val="24"/>
          <w:szCs w:val="24"/>
        </w:rPr>
        <w:t xml:space="preserve">Liceo </w:t>
      </w:r>
      <w:proofErr w:type="spellStart"/>
      <w:r w:rsidR="00F734FD">
        <w:rPr>
          <w:rFonts w:asciiTheme="minorHAnsi" w:hAnsiTheme="minorHAnsi" w:cs="Calibri"/>
          <w:sz w:val="24"/>
          <w:szCs w:val="24"/>
        </w:rPr>
        <w:t>Grgallo</w:t>
      </w:r>
      <w:proofErr w:type="spellEnd"/>
    </w:p>
    <w:p w14:paraId="6A3B9B53" w14:textId="77777777" w:rsidR="00BD3BFA" w:rsidRPr="00323879" w:rsidRDefault="00BD3BFA" w:rsidP="00BD3BFA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323879">
        <w:rPr>
          <w:rFonts w:asciiTheme="minorHAnsi" w:hAnsiTheme="minorHAns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323879"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0"/>
      <w:r w:rsidRPr="00323879">
        <w:rPr>
          <w:rFonts w:asciiTheme="minorHAnsi" w:hAnsiTheme="minorHAnsi" w:cs="Calibri"/>
          <w:bCs/>
          <w:sz w:val="24"/>
          <w:szCs w:val="24"/>
        </w:rPr>
        <w:t xml:space="preserve"> nato/a </w:t>
      </w:r>
      <w:proofErr w:type="spellStart"/>
      <w:r w:rsidRPr="00323879">
        <w:rPr>
          <w:rFonts w:asciiTheme="minorHAnsi" w:hAnsiTheme="minorHAnsi" w:cs="Calibri"/>
          <w:bCs/>
          <w:sz w:val="24"/>
          <w:szCs w:val="24"/>
        </w:rPr>
        <w:t>a</w:t>
      </w:r>
      <w:proofErr w:type="spellEnd"/>
      <w:r w:rsidRPr="00323879">
        <w:rPr>
          <w:rFonts w:asciiTheme="minorHAnsi" w:hAnsiTheme="minorHAnsi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323879">
        <w:rPr>
          <w:rFonts w:asciiTheme="minorHAnsi" w:hAnsiTheme="minorHAns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323879"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323879">
        <w:rPr>
          <w:rFonts w:asciiTheme="minorHAnsi" w:hAnsiTheme="minorHAnsi" w:cs="Calibri"/>
          <w:bCs/>
          <w:sz w:val="24"/>
          <w:szCs w:val="24"/>
        </w:rPr>
        <w:t>_</w:t>
      </w:r>
      <w:bookmarkStart w:id="4" w:name="_Hlk101543132"/>
      <w:r w:rsidRPr="00323879">
        <w:rPr>
          <w:rFonts w:asciiTheme="minorHAnsi" w:hAnsiTheme="minorHAnsi" w:cs="Calibri"/>
          <w:bCs/>
          <w:sz w:val="24"/>
          <w:szCs w:val="24"/>
        </w:rPr>
        <w:t>_________________________</w:t>
      </w:r>
      <w:bookmarkEnd w:id="3"/>
      <w:bookmarkEnd w:id="4"/>
      <w:r w:rsidRPr="00323879">
        <w:rPr>
          <w:rFonts w:asciiTheme="minorHAnsi" w:hAnsiTheme="minorHAnsi" w:cs="Calibri"/>
          <w:bCs/>
          <w:sz w:val="24"/>
          <w:szCs w:val="24"/>
        </w:rPr>
        <w:t xml:space="preserve"> n. _________</w:t>
      </w:r>
      <w:bookmarkEnd w:id="2"/>
      <w:r w:rsidRPr="00323879"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</w:t>
      </w:r>
      <w:r w:rsidRPr="00323879">
        <w:rPr>
          <w:rFonts w:asciiTheme="minorHAnsi" w:hAnsiTheme="minorHAnsi" w:cs="Calibri" w:hint="eastAsia"/>
          <w:bCs/>
          <w:sz w:val="24"/>
          <w:szCs w:val="24"/>
        </w:rPr>
        <w:t>à</w:t>
      </w:r>
      <w:r w:rsidRPr="00323879">
        <w:rPr>
          <w:rFonts w:asciiTheme="minorHAnsi" w:hAnsiTheme="minorHAnsi" w:cs="Calibri"/>
          <w:bCs/>
          <w:sz w:val="24"/>
          <w:szCs w:val="24"/>
        </w:rPr>
        <w:t xml:space="preserve"> di _________________________________ </w:t>
      </w:r>
    </w:p>
    <w:p w14:paraId="0BC2ACC7" w14:textId="77777777" w:rsidR="00BD3BFA" w:rsidRPr="00323879" w:rsidRDefault="00BD3BFA" w:rsidP="00BD3BFA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323879">
        <w:rPr>
          <w:rFonts w:asciiTheme="minorHAnsi" w:hAnsiTheme="minorHAnsi" w:cs="Calibri"/>
          <w:bCs/>
          <w:sz w:val="24"/>
          <w:szCs w:val="24"/>
        </w:rPr>
        <w:t>consapevole che la falsit</w:t>
      </w:r>
      <w:r w:rsidRPr="00323879">
        <w:rPr>
          <w:rFonts w:asciiTheme="minorHAnsi" w:hAnsiTheme="minorHAnsi" w:cs="Calibri" w:hint="eastAsia"/>
          <w:bCs/>
          <w:sz w:val="24"/>
          <w:szCs w:val="24"/>
        </w:rPr>
        <w:t>à</w:t>
      </w:r>
      <w:r w:rsidRPr="00323879">
        <w:rPr>
          <w:rFonts w:asciiTheme="minorHAnsi" w:hAnsiTheme="minorHAnsi" w:cs="Calibri"/>
          <w:bCs/>
          <w:sz w:val="24"/>
          <w:szCs w:val="24"/>
        </w:rPr>
        <w:t xml:space="preserve"> in atti e le dichiarazioni mendaci sono punite ai sensi del codice penale e delle leggi speciali in materia e che, laddove dovesse emergere la non veridicit</w:t>
      </w:r>
      <w:r w:rsidRPr="00323879">
        <w:rPr>
          <w:rFonts w:asciiTheme="minorHAnsi" w:hAnsiTheme="minorHAnsi" w:cs="Calibri" w:hint="eastAsia"/>
          <w:bCs/>
          <w:sz w:val="24"/>
          <w:szCs w:val="24"/>
        </w:rPr>
        <w:t>à</w:t>
      </w:r>
      <w:r w:rsidRPr="00323879">
        <w:rPr>
          <w:rFonts w:asciiTheme="minorHAnsi" w:hAnsiTheme="minorHAnsi" w:cs="Calibri"/>
          <w:bCs/>
          <w:sz w:val="24"/>
          <w:szCs w:val="24"/>
        </w:rPr>
        <w:t xml:space="preserve"> di quanto qui dichiarato, si avr</w:t>
      </w:r>
      <w:r w:rsidRPr="00323879">
        <w:rPr>
          <w:rFonts w:asciiTheme="minorHAnsi" w:hAnsiTheme="minorHAnsi" w:cs="Calibri" w:hint="eastAsia"/>
          <w:bCs/>
          <w:sz w:val="24"/>
          <w:szCs w:val="24"/>
        </w:rPr>
        <w:t>à</w:t>
      </w:r>
      <w:r w:rsidRPr="00323879">
        <w:rPr>
          <w:rFonts w:asciiTheme="minorHAnsi" w:hAnsiTheme="minorHAnsi" w:cs="Calibri"/>
          <w:bCs/>
          <w:sz w:val="24"/>
          <w:szCs w:val="24"/>
        </w:rPr>
        <w:t xml:space="preserve"> la decadenza dai benefici eventualmente ottenuti ai sensi dell’art. 75 del d.P.R. n. 445 del 28 dicembre 2000 e l’applicazione di ogni altra sanzione prevista dalla legge, nella predetta qualit</w:t>
      </w:r>
      <w:r w:rsidRPr="00323879">
        <w:rPr>
          <w:rFonts w:asciiTheme="minorHAnsi" w:hAnsiTheme="minorHAnsi" w:cs="Calibri" w:hint="eastAsia"/>
          <w:bCs/>
          <w:sz w:val="24"/>
          <w:szCs w:val="24"/>
        </w:rPr>
        <w:t>à</w:t>
      </w:r>
      <w:r w:rsidRPr="00323879">
        <w:rPr>
          <w:rFonts w:asciiTheme="minorHAnsi" w:hAnsiTheme="minorHAnsi" w:cs="Calibri"/>
          <w:bCs/>
          <w:sz w:val="24"/>
          <w:szCs w:val="24"/>
        </w:rPr>
        <w:t>, ai sensi e per gli effetti di cui agli artt. 46 e 47 del d.P.R. n. 445 del 28 dicembre 2000,</w:t>
      </w:r>
    </w:p>
    <w:p w14:paraId="466AF7CE" w14:textId="77777777" w:rsidR="00BD3BFA" w:rsidRPr="00323879" w:rsidRDefault="00BD3BFA" w:rsidP="00BD3BFA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323879">
        <w:rPr>
          <w:rFonts w:asciiTheme="minorHAnsi" w:hAnsiTheme="minorHAnsi" w:cs="Calibri"/>
          <w:b/>
          <w:sz w:val="24"/>
          <w:szCs w:val="24"/>
        </w:rPr>
        <w:t>CHIEDE</w:t>
      </w:r>
    </w:p>
    <w:p w14:paraId="10B16571" w14:textId="77777777" w:rsidR="00F734FD" w:rsidRPr="00AD0143" w:rsidRDefault="00BD3BFA" w:rsidP="00AD0143">
      <w:pPr>
        <w:autoSpaceDE w:val="0"/>
        <w:autoSpaceDN w:val="0"/>
        <w:adjustRightInd w:val="0"/>
        <w:contextualSpacing/>
        <w:jc w:val="both"/>
        <w:rPr>
          <w:rFonts w:asciiTheme="minorHAnsi" w:hAnsiTheme="minorHAnsi" w:cs="Aptos"/>
          <w:sz w:val="24"/>
          <w:szCs w:val="24"/>
        </w:rPr>
      </w:pPr>
      <w:r w:rsidRPr="00AD0143">
        <w:rPr>
          <w:rFonts w:asciiTheme="minorHAnsi" w:hAnsiTheme="minorHAnsi" w:cs="Aptos"/>
          <w:bCs/>
          <w:sz w:val="24"/>
          <w:szCs w:val="24"/>
        </w:rPr>
        <w:t xml:space="preserve">di essere ammesso/a </w:t>
      </w:r>
      <w:proofErr w:type="spellStart"/>
      <w:r w:rsidRPr="00AD0143">
        <w:rPr>
          <w:rFonts w:asciiTheme="minorHAnsi" w:hAnsiTheme="minorHAnsi" w:cs="Aptos"/>
          <w:bCs/>
          <w:sz w:val="24"/>
          <w:szCs w:val="24"/>
        </w:rPr>
        <w:t>a</w:t>
      </w:r>
      <w:proofErr w:type="spellEnd"/>
      <w:r w:rsidRPr="00AD0143">
        <w:rPr>
          <w:rFonts w:asciiTheme="minorHAnsi" w:hAnsiTheme="minorHAnsi" w:cs="Aptos"/>
          <w:bCs/>
          <w:sz w:val="24"/>
          <w:szCs w:val="24"/>
        </w:rPr>
        <w:t xml:space="preserve"> partecipare </w:t>
      </w:r>
      <w:r w:rsidRPr="00AD0143">
        <w:rPr>
          <w:rFonts w:asciiTheme="minorHAnsi" w:hAnsiTheme="minorHAnsi" w:cs="Aptos"/>
          <w:sz w:val="24"/>
          <w:szCs w:val="24"/>
        </w:rPr>
        <w:t xml:space="preserve">alla procedura </w:t>
      </w:r>
      <w:r w:rsidR="00443C85" w:rsidRPr="00AD0143">
        <w:rPr>
          <w:rFonts w:asciiTheme="minorHAnsi" w:hAnsiTheme="minorHAnsi" w:cs="Aptos"/>
          <w:sz w:val="24"/>
          <w:szCs w:val="24"/>
        </w:rPr>
        <w:t>per la selezione e il reclutamento di</w:t>
      </w:r>
      <w:r w:rsidR="00443C85" w:rsidRPr="00AD0143">
        <w:rPr>
          <w:rFonts w:asciiTheme="minorHAnsi" w:hAnsiTheme="minorHAnsi" w:cs="Aptos"/>
          <w:spacing w:val="1"/>
          <w:sz w:val="24"/>
          <w:szCs w:val="24"/>
        </w:rPr>
        <w:t xml:space="preserve"> </w:t>
      </w:r>
      <w:r w:rsidR="00443C85" w:rsidRPr="00AD0143">
        <w:rPr>
          <w:rFonts w:asciiTheme="minorHAnsi" w:hAnsiTheme="minorHAnsi" w:cs="Aptos"/>
          <w:b/>
          <w:spacing w:val="1"/>
          <w:sz w:val="24"/>
          <w:szCs w:val="24"/>
        </w:rPr>
        <w:t xml:space="preserve">esperti </w:t>
      </w:r>
      <w:r w:rsidR="00443C85" w:rsidRPr="00AD0143">
        <w:rPr>
          <w:rFonts w:asciiTheme="minorHAnsi" w:hAnsiTheme="minorHAnsi" w:cs="Aptos"/>
          <w:bCs/>
          <w:spacing w:val="1"/>
          <w:sz w:val="24"/>
          <w:szCs w:val="24"/>
        </w:rPr>
        <w:t xml:space="preserve">per la costituzione del TEAM per la dispersione scolastica </w:t>
      </w:r>
      <w:r w:rsidR="00DA474B" w:rsidRPr="00AD0143">
        <w:rPr>
          <w:rFonts w:asciiTheme="minorHAnsi" w:hAnsiTheme="minorHAnsi" w:cs="Aptos"/>
          <w:bCs/>
          <w:spacing w:val="1"/>
          <w:sz w:val="24"/>
          <w:szCs w:val="24"/>
        </w:rPr>
        <w:t xml:space="preserve">nell’ambito della </w:t>
      </w:r>
      <w:r w:rsidR="00DA474B" w:rsidRPr="00AD0143">
        <w:rPr>
          <w:rFonts w:asciiTheme="minorHAnsi" w:hAnsiTheme="minorHAnsi" w:cs="Aptos"/>
          <w:sz w:val="24"/>
          <w:szCs w:val="24"/>
        </w:rPr>
        <w:t xml:space="preserve">linea di </w:t>
      </w:r>
      <w:proofErr w:type="gramStart"/>
      <w:r w:rsidR="00DA474B" w:rsidRPr="00AD0143">
        <w:rPr>
          <w:rFonts w:asciiTheme="minorHAnsi" w:hAnsiTheme="minorHAnsi" w:cs="Aptos"/>
          <w:sz w:val="24"/>
          <w:szCs w:val="24"/>
        </w:rPr>
        <w:t xml:space="preserve">investimento </w:t>
      </w:r>
      <w:r w:rsidR="00F734FD" w:rsidRPr="00AD0143">
        <w:rPr>
          <w:rFonts w:asciiTheme="minorHAnsi" w:hAnsiTheme="minorHAnsi" w:cs="Aptos"/>
          <w:bCs/>
          <w:color w:val="212529"/>
          <w:sz w:val="24"/>
          <w:szCs w:val="24"/>
        </w:rPr>
        <w:t xml:space="preserve"> 1.4</w:t>
      </w:r>
      <w:proofErr w:type="gramEnd"/>
      <w:r w:rsidR="00F734FD" w:rsidRPr="00AD0143">
        <w:rPr>
          <w:rFonts w:asciiTheme="minorHAnsi" w:hAnsiTheme="minorHAnsi" w:cs="Aptos"/>
          <w:bCs/>
          <w:color w:val="212529"/>
          <w:sz w:val="24"/>
          <w:szCs w:val="24"/>
        </w:rPr>
        <w:t>: Intervento straordinario finalizzato alla riduzione dei divari territoriali nelle scuole secondarie di primo e di secondo grado e alla lotta alla dispersione scolastica Azioni di prevenzione e contrasto della dispersione</w:t>
      </w:r>
      <w:r w:rsidR="00F734FD" w:rsidRPr="00AD0143">
        <w:rPr>
          <w:rFonts w:asciiTheme="minorHAnsi" w:hAnsiTheme="minorHAnsi" w:cs="Aptos"/>
          <w:b/>
          <w:bCs/>
          <w:color w:val="212529"/>
          <w:sz w:val="24"/>
          <w:szCs w:val="24"/>
        </w:rPr>
        <w:t xml:space="preserve"> </w:t>
      </w:r>
    </w:p>
    <w:p w14:paraId="008D5E18" w14:textId="77777777" w:rsidR="00AD0143" w:rsidRPr="00AD0143" w:rsidRDefault="00AD0143" w:rsidP="00AD0143">
      <w:pPr>
        <w:spacing w:before="14"/>
        <w:ind w:left="2" w:firstLine="718"/>
        <w:rPr>
          <w:rFonts w:asciiTheme="minorHAnsi" w:hAnsiTheme="minorHAnsi" w:cs="Aptos"/>
          <w:b/>
          <w:sz w:val="24"/>
          <w:szCs w:val="24"/>
        </w:rPr>
      </w:pPr>
      <w:r w:rsidRPr="00AD0143">
        <w:rPr>
          <w:rFonts w:asciiTheme="minorHAnsi" w:hAnsiTheme="minorHAnsi" w:cs="Aptos"/>
          <w:b/>
          <w:sz w:val="24"/>
          <w:szCs w:val="24"/>
        </w:rPr>
        <w:t xml:space="preserve"> -Titolo</w:t>
      </w:r>
      <w:r w:rsidRPr="00AD0143">
        <w:rPr>
          <w:rFonts w:asciiTheme="minorHAnsi" w:hAnsiTheme="minorHAnsi" w:cs="Aptos"/>
          <w:b/>
          <w:spacing w:val="-2"/>
          <w:sz w:val="24"/>
          <w:szCs w:val="24"/>
        </w:rPr>
        <w:t xml:space="preserve"> </w:t>
      </w:r>
      <w:r w:rsidRPr="00AD0143">
        <w:rPr>
          <w:rFonts w:asciiTheme="minorHAnsi" w:hAnsiTheme="minorHAnsi" w:cs="Aptos"/>
          <w:b/>
          <w:sz w:val="24"/>
          <w:szCs w:val="24"/>
        </w:rPr>
        <w:t>progetto:</w:t>
      </w:r>
      <w:r w:rsidRPr="00AD0143">
        <w:rPr>
          <w:rFonts w:asciiTheme="minorHAnsi" w:hAnsiTheme="minorHAnsi" w:cs="Aptos"/>
          <w:b/>
          <w:spacing w:val="-2"/>
          <w:sz w:val="24"/>
          <w:szCs w:val="24"/>
        </w:rPr>
        <w:t xml:space="preserve"> #Rocktheschool</w:t>
      </w:r>
      <w:r w:rsidRPr="00AD0143">
        <w:rPr>
          <w:rFonts w:asciiTheme="minorHAnsi" w:hAnsiTheme="minorHAnsi" w:cs="Aptos"/>
          <w:b/>
          <w:sz w:val="24"/>
          <w:szCs w:val="24"/>
        </w:rPr>
        <w:t>Codice</w:t>
      </w:r>
      <w:r w:rsidRPr="00AD0143">
        <w:rPr>
          <w:rFonts w:asciiTheme="minorHAnsi" w:hAnsiTheme="minorHAnsi" w:cs="Aptos"/>
          <w:b/>
          <w:spacing w:val="-5"/>
          <w:sz w:val="24"/>
          <w:szCs w:val="24"/>
        </w:rPr>
        <w:t xml:space="preserve"> </w:t>
      </w:r>
      <w:r w:rsidRPr="00AD0143">
        <w:rPr>
          <w:rFonts w:asciiTheme="minorHAnsi" w:hAnsiTheme="minorHAnsi" w:cs="Aptos"/>
          <w:b/>
          <w:sz w:val="24"/>
          <w:szCs w:val="24"/>
        </w:rPr>
        <w:t>progetto:</w:t>
      </w:r>
      <w:r w:rsidRPr="00AD0143">
        <w:rPr>
          <w:rFonts w:asciiTheme="minorHAnsi" w:hAnsiTheme="minorHAnsi" w:cs="Aptos"/>
          <w:b/>
          <w:spacing w:val="-2"/>
          <w:sz w:val="24"/>
          <w:szCs w:val="24"/>
        </w:rPr>
        <w:t xml:space="preserve"> </w:t>
      </w:r>
      <w:r w:rsidRPr="00AD0143">
        <w:rPr>
          <w:rFonts w:asciiTheme="minorHAnsi" w:hAnsiTheme="minorHAnsi" w:cs="Aptos"/>
          <w:b/>
          <w:sz w:val="24"/>
          <w:szCs w:val="24"/>
        </w:rPr>
        <w:t>M4C1I1.4-2024-1322-P-53424</w:t>
      </w:r>
      <w:r w:rsidRPr="00AD0143">
        <w:rPr>
          <w:rFonts w:asciiTheme="minorHAnsi" w:hAnsiTheme="minorHAnsi" w:cs="Aptos"/>
          <w:b/>
          <w:spacing w:val="1"/>
          <w:sz w:val="24"/>
          <w:szCs w:val="24"/>
        </w:rPr>
        <w:t xml:space="preserve"> </w:t>
      </w:r>
      <w:r w:rsidRPr="00AD0143">
        <w:rPr>
          <w:rFonts w:asciiTheme="minorHAnsi" w:hAnsiTheme="minorHAnsi" w:cs="Aptos"/>
          <w:b/>
          <w:sz w:val="24"/>
          <w:szCs w:val="24"/>
        </w:rPr>
        <w:t>–</w:t>
      </w:r>
      <w:r w:rsidRPr="00AD0143">
        <w:rPr>
          <w:rFonts w:asciiTheme="minorHAnsi" w:hAnsiTheme="minorHAnsi" w:cs="Aptos"/>
          <w:b/>
          <w:spacing w:val="-2"/>
          <w:sz w:val="24"/>
          <w:szCs w:val="24"/>
        </w:rPr>
        <w:t xml:space="preserve"> </w:t>
      </w:r>
      <w:r w:rsidRPr="00AD0143">
        <w:rPr>
          <w:rFonts w:asciiTheme="minorHAnsi" w:hAnsiTheme="minorHAnsi" w:cs="Aptos"/>
          <w:b/>
          <w:sz w:val="24"/>
          <w:szCs w:val="24"/>
        </w:rPr>
        <w:t>CUP:</w:t>
      </w:r>
      <w:r w:rsidRPr="00AD0143">
        <w:rPr>
          <w:rFonts w:asciiTheme="minorHAnsi" w:hAnsiTheme="minorHAnsi" w:cs="Aptos"/>
          <w:b/>
          <w:spacing w:val="-2"/>
          <w:sz w:val="24"/>
          <w:szCs w:val="24"/>
        </w:rPr>
        <w:t xml:space="preserve"> H34D21001000006</w:t>
      </w:r>
    </w:p>
    <w:p w14:paraId="4A5F817B" w14:textId="77777777" w:rsidR="00BD3BFA" w:rsidRPr="00F734FD" w:rsidRDefault="00BD3BFA" w:rsidP="00BD3BFA">
      <w:pPr>
        <w:spacing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4CF71F74" w14:textId="77777777" w:rsidR="00BD3BFA" w:rsidRPr="00323879" w:rsidRDefault="00BD3BFA" w:rsidP="00BD3BFA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323879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323879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323879">
        <w:rPr>
          <w:rFonts w:asciiTheme="minorHAnsi" w:hAnsiTheme="minorHAnsi" w:cs="Calibri"/>
          <w:sz w:val="24"/>
          <w:szCs w:val="24"/>
          <w:lang w:val="it-IT"/>
        </w:rPr>
        <w:t>, sotto la propria responsabilit</w:t>
      </w:r>
      <w:r w:rsidRPr="00323879">
        <w:rPr>
          <w:rFonts w:asciiTheme="minorHAnsi" w:hAnsiTheme="minorHAnsi" w:cs="Calibri" w:hint="eastAsia"/>
          <w:sz w:val="24"/>
          <w:szCs w:val="24"/>
          <w:lang w:val="it-IT"/>
        </w:rPr>
        <w:t>à</w:t>
      </w:r>
      <w:r w:rsidRPr="00323879">
        <w:rPr>
          <w:rFonts w:asciiTheme="minorHAnsi" w:hAnsiTheme="minorHAnsi" w:cs="Calibri"/>
          <w:sz w:val="24"/>
          <w:szCs w:val="24"/>
          <w:lang w:val="it-IT"/>
        </w:rPr>
        <w:t>:</w:t>
      </w:r>
    </w:p>
    <w:p w14:paraId="3F7E8D4B" w14:textId="77777777" w:rsidR="00BD3BFA" w:rsidRPr="00323879" w:rsidRDefault="00BD3BFA" w:rsidP="004A31BB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323879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74FF3C27" w14:textId="77777777" w:rsidR="00BD3BFA" w:rsidRPr="00323879" w:rsidRDefault="00BD3BFA" w:rsidP="004A31BB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14:paraId="7EB39010" w14:textId="77777777" w:rsidR="00BD3BFA" w:rsidRPr="00323879" w:rsidRDefault="00BD3BFA" w:rsidP="004A31BB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14:paraId="49AAA53B" w14:textId="77777777" w:rsidR="00BD3BFA" w:rsidRPr="00323879" w:rsidRDefault="00BD3BFA" w:rsidP="004A31BB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323879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14:paraId="3291A62C" w14:textId="77777777" w:rsidR="00BD3BFA" w:rsidRPr="00323879" w:rsidRDefault="00BD3BFA" w:rsidP="004A31BB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14:paraId="18A0A261" w14:textId="77777777" w:rsidR="00BD3BFA" w:rsidRPr="00323879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323879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65822626" w14:textId="77777777" w:rsidR="00BD3BFA" w:rsidRPr="00323879" w:rsidRDefault="00BD3BFA" w:rsidP="004A31BB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di essere informato/a che l’Istituzione scolastica non sar</w:t>
      </w:r>
      <w:r w:rsidRPr="00323879">
        <w:rPr>
          <w:rFonts w:asciiTheme="minorHAnsi" w:hAnsiTheme="minorHAnsi" w:cs="Calibri" w:hint="eastAsia"/>
          <w:sz w:val="24"/>
          <w:szCs w:val="24"/>
        </w:rPr>
        <w:t>à</w:t>
      </w:r>
      <w:r w:rsidRPr="00323879">
        <w:rPr>
          <w:rFonts w:asciiTheme="minorHAnsi" w:hAnsiTheme="minorHAnsi" w:cs="Calibri"/>
          <w:sz w:val="24"/>
          <w:szCs w:val="24"/>
        </w:rPr>
        <w:t xml:space="preserve"> responsabile per il caso di dispersione di comunicazioni dipendente da mancata o inesatta indicazione dei recapiti di cui al comma 1, oppure da mancata o tardiva comunicazione del cambiamento degli stessi;</w:t>
      </w:r>
    </w:p>
    <w:p w14:paraId="4CFE6183" w14:textId="77777777" w:rsidR="00BD3BFA" w:rsidRPr="00323879" w:rsidRDefault="00BD3BFA" w:rsidP="004A31BB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14:paraId="55EFB308" w14:textId="77777777" w:rsidR="00BD3BFA" w:rsidRPr="00323879" w:rsidRDefault="00BD3BFA" w:rsidP="004A31BB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14:paraId="67B42EF1" w14:textId="77777777" w:rsidR="00BD3BFA" w:rsidRPr="00323879" w:rsidRDefault="00BD3BFA" w:rsidP="004A31BB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679C91E" w14:textId="77777777" w:rsid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Ai fini della partecipazione alla procedura in oggetto, il/la sottoscritto/</w:t>
      </w:r>
      <w:proofErr w:type="gramStart"/>
      <w:r w:rsidRPr="00323879">
        <w:rPr>
          <w:rFonts w:asciiTheme="minorHAnsi" w:hAnsiTheme="minorHAnsi" w:cs="Calibri"/>
          <w:sz w:val="24"/>
          <w:szCs w:val="24"/>
        </w:rPr>
        <w:t xml:space="preserve">a </w:t>
      </w:r>
      <w:r w:rsidR="00C014F9">
        <w:rPr>
          <w:rFonts w:asciiTheme="minorHAnsi" w:hAnsiTheme="minorHAnsi" w:cs="Calibri"/>
          <w:sz w:val="24"/>
          <w:szCs w:val="24"/>
        </w:rPr>
        <w:t xml:space="preserve"> dichiara</w:t>
      </w:r>
      <w:proofErr w:type="gramEnd"/>
      <w:r w:rsidR="00C014F9">
        <w:rPr>
          <w:rFonts w:asciiTheme="minorHAnsi" w:hAnsiTheme="minorHAnsi" w:cs="Calibri"/>
          <w:sz w:val="24"/>
          <w:szCs w:val="24"/>
        </w:rPr>
        <w:t xml:space="preserve"> di possedere i seguenti titoli:</w:t>
      </w:r>
    </w:p>
    <w:tbl>
      <w:tblPr>
        <w:tblStyle w:val="TableNormal"/>
        <w:tblpPr w:leftFromText="141" w:rightFromText="141" w:vertAnchor="text" w:horzAnchor="margin" w:tblpY="1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23"/>
        <w:gridCol w:w="1675"/>
        <w:gridCol w:w="1915"/>
        <w:gridCol w:w="1915"/>
      </w:tblGrid>
      <w:tr w:rsidR="00C014F9" w:rsidRPr="00C014F9" w14:paraId="191B9DF8" w14:textId="77777777" w:rsidTr="00C014F9">
        <w:trPr>
          <w:trHeight w:val="342"/>
        </w:trPr>
        <w:tc>
          <w:tcPr>
            <w:tcW w:w="2142" w:type="pct"/>
            <w:shd w:val="clear" w:color="auto" w:fill="E4B8B7"/>
          </w:tcPr>
          <w:p w14:paraId="09253727" w14:textId="77777777" w:rsidR="00C014F9" w:rsidRPr="00C014F9" w:rsidRDefault="00C014F9" w:rsidP="00742ED8">
            <w:pPr>
              <w:pStyle w:val="TableParagraph"/>
              <w:spacing w:before="1"/>
              <w:ind w:left="1209"/>
              <w:rPr>
                <w:rFonts w:ascii="Calibri" w:hAnsi="Calibri" w:cs="Calibri"/>
                <w:b/>
                <w:sz w:val="20"/>
                <w:szCs w:val="20"/>
              </w:rPr>
            </w:pPr>
            <w:r w:rsidRPr="00C014F9">
              <w:rPr>
                <w:rFonts w:ascii="Calibri" w:hAnsi="Calibri" w:cs="Calibri"/>
                <w:b/>
                <w:sz w:val="20"/>
                <w:szCs w:val="20"/>
              </w:rPr>
              <w:t>TITOLI</w:t>
            </w:r>
            <w:r w:rsidRPr="00C014F9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CULTURALI</w:t>
            </w:r>
          </w:p>
        </w:tc>
        <w:tc>
          <w:tcPr>
            <w:tcW w:w="868" w:type="pct"/>
            <w:shd w:val="clear" w:color="auto" w:fill="E4B8B7"/>
          </w:tcPr>
          <w:p w14:paraId="73C18FEF" w14:textId="77777777" w:rsidR="00C014F9" w:rsidRPr="00C014F9" w:rsidRDefault="00C014F9" w:rsidP="00742ED8">
            <w:pPr>
              <w:pStyle w:val="TableParagraph"/>
              <w:spacing w:before="1"/>
              <w:rPr>
                <w:rFonts w:ascii="Calibri" w:hAnsi="Calibri" w:cs="Calibri"/>
                <w:b/>
                <w:sz w:val="20"/>
                <w:szCs w:val="20"/>
              </w:rPr>
            </w:pPr>
            <w:r w:rsidRPr="00C014F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995" w:type="pct"/>
            <w:shd w:val="clear" w:color="auto" w:fill="E4B8B7"/>
          </w:tcPr>
          <w:p w14:paraId="63BBA993" w14:textId="77777777" w:rsidR="00C014F9" w:rsidRPr="00C014F9" w:rsidRDefault="00C014F9" w:rsidP="00C014F9">
            <w:pPr>
              <w:pStyle w:val="TableParagraph"/>
              <w:spacing w:before="1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Punteggio</w:t>
            </w:r>
            <w:proofErr w:type="spellEnd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candidato</w:t>
            </w:r>
            <w:proofErr w:type="spellEnd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95" w:type="pct"/>
            <w:shd w:val="clear" w:color="auto" w:fill="E4B8B7"/>
          </w:tcPr>
          <w:p w14:paraId="31655FDE" w14:textId="77777777" w:rsidR="00C014F9" w:rsidRDefault="00C014F9" w:rsidP="00C014F9">
            <w:pPr>
              <w:pStyle w:val="TableParagraph"/>
              <w:spacing w:before="1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Punteggio</w:t>
            </w:r>
            <w:proofErr w:type="spellEnd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della</w:t>
            </w:r>
            <w:proofErr w:type="spellEnd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commissione</w:t>
            </w:r>
            <w:proofErr w:type="spellEnd"/>
            <w:r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</w:p>
        </w:tc>
      </w:tr>
      <w:tr w:rsidR="00C014F9" w:rsidRPr="00C014F9" w14:paraId="1BB7F921" w14:textId="77777777" w:rsidTr="00C014F9">
        <w:trPr>
          <w:trHeight w:val="342"/>
        </w:trPr>
        <w:tc>
          <w:tcPr>
            <w:tcW w:w="2142" w:type="pct"/>
          </w:tcPr>
          <w:p w14:paraId="5387F029" w14:textId="77777777" w:rsidR="00C014F9" w:rsidRPr="00C014F9" w:rsidRDefault="00C014F9" w:rsidP="00742ED8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Laurea </w:t>
            </w:r>
            <w:proofErr w:type="spellStart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v.o.</w:t>
            </w:r>
            <w:proofErr w:type="spellEnd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o equiparata, o titolo accademico AFAM coerente con le figure richieste nell’avviso </w:t>
            </w:r>
          </w:p>
        </w:tc>
        <w:tc>
          <w:tcPr>
            <w:tcW w:w="868" w:type="pct"/>
          </w:tcPr>
          <w:p w14:paraId="21153029" w14:textId="77777777" w:rsidR="00C014F9" w:rsidRPr="00C014F9" w:rsidRDefault="00C014F9" w:rsidP="00742ED8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pacing w:val="-5"/>
                <w:sz w:val="20"/>
                <w:szCs w:val="20"/>
              </w:rPr>
              <w:t>10</w:t>
            </w:r>
          </w:p>
        </w:tc>
        <w:tc>
          <w:tcPr>
            <w:tcW w:w="995" w:type="pct"/>
          </w:tcPr>
          <w:p w14:paraId="44E55183" w14:textId="77777777" w:rsidR="00C014F9" w:rsidRPr="00C014F9" w:rsidRDefault="00C014F9" w:rsidP="00742ED8">
            <w:pPr>
              <w:pStyle w:val="TableParagraph"/>
              <w:spacing w:line="249" w:lineRule="exact"/>
              <w:rPr>
                <w:rFonts w:ascii="Calibri" w:hAnsi="Calibri" w:cs="Calibri"/>
                <w:spacing w:val="-5"/>
                <w:sz w:val="20"/>
                <w:szCs w:val="20"/>
              </w:rPr>
            </w:pPr>
          </w:p>
        </w:tc>
        <w:tc>
          <w:tcPr>
            <w:tcW w:w="995" w:type="pct"/>
          </w:tcPr>
          <w:p w14:paraId="2C74E668" w14:textId="77777777" w:rsidR="00C014F9" w:rsidRPr="00C014F9" w:rsidRDefault="00C014F9" w:rsidP="00742ED8">
            <w:pPr>
              <w:pStyle w:val="TableParagraph"/>
              <w:spacing w:line="249" w:lineRule="exact"/>
              <w:rPr>
                <w:rFonts w:ascii="Calibri" w:hAnsi="Calibri" w:cs="Calibri"/>
                <w:spacing w:val="-5"/>
                <w:sz w:val="20"/>
                <w:szCs w:val="20"/>
              </w:rPr>
            </w:pPr>
          </w:p>
        </w:tc>
      </w:tr>
      <w:tr w:rsidR="00C014F9" w:rsidRPr="00C014F9" w14:paraId="5C562094" w14:textId="77777777" w:rsidTr="00C014F9">
        <w:trPr>
          <w:trHeight w:val="342"/>
        </w:trPr>
        <w:tc>
          <w:tcPr>
            <w:tcW w:w="2142" w:type="pct"/>
          </w:tcPr>
          <w:p w14:paraId="7BDD1631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Laurea </w:t>
            </w:r>
            <w:proofErr w:type="spellStart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v.o.</w:t>
            </w:r>
            <w:proofErr w:type="spellEnd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o equiparata, o titolo accademico non </w:t>
            </w:r>
            <w:proofErr w:type="gramStart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coerente  con</w:t>
            </w:r>
            <w:proofErr w:type="gramEnd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le figure richieste nell’avviso</w:t>
            </w:r>
          </w:p>
        </w:tc>
        <w:tc>
          <w:tcPr>
            <w:tcW w:w="868" w:type="pct"/>
          </w:tcPr>
          <w:p w14:paraId="6BA94046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5" w:type="pct"/>
          </w:tcPr>
          <w:p w14:paraId="57139B9D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2645BC50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365BCEC3" w14:textId="77777777" w:rsidTr="00C014F9">
        <w:trPr>
          <w:trHeight w:val="455"/>
        </w:trPr>
        <w:tc>
          <w:tcPr>
            <w:tcW w:w="2142" w:type="pct"/>
          </w:tcPr>
          <w:p w14:paraId="6F2CAD99" w14:textId="77777777" w:rsidR="00C014F9" w:rsidRPr="00C014F9" w:rsidRDefault="00C014F9" w:rsidP="00742ED8">
            <w:pPr>
              <w:widowControl/>
              <w:numPr>
                <w:ilvl w:val="0"/>
                <w:numId w:val="23"/>
              </w:numPr>
              <w:tabs>
                <w:tab w:val="left" w:pos="708"/>
              </w:tabs>
              <w:autoSpaceDE/>
              <w:autoSpaceDN/>
              <w:spacing w:after="0" w:line="240" w:lineRule="atLeast"/>
              <w:ind w:left="708" w:hanging="348"/>
              <w:rPr>
                <w:rFonts w:cs="Calibri"/>
                <w:sz w:val="20"/>
                <w:szCs w:val="20"/>
                <w:lang w:val="it-IT"/>
              </w:rPr>
            </w:pPr>
            <w:r w:rsidRPr="00C014F9">
              <w:rPr>
                <w:rFonts w:cs="Calibri"/>
                <w:sz w:val="20"/>
                <w:szCs w:val="20"/>
                <w:lang w:val="it-IT"/>
              </w:rPr>
              <w:t xml:space="preserve">Laurea triennale (non cumulabile con laurea </w:t>
            </w:r>
            <w:proofErr w:type="spellStart"/>
            <w:r w:rsidRPr="00C014F9">
              <w:rPr>
                <w:rFonts w:cs="Calibri"/>
                <w:sz w:val="20"/>
                <w:szCs w:val="20"/>
                <w:lang w:val="it-IT"/>
              </w:rPr>
              <w:t>v.o.</w:t>
            </w:r>
            <w:proofErr w:type="spellEnd"/>
            <w:r w:rsidRPr="00C014F9">
              <w:rPr>
                <w:rFonts w:cs="Calibri"/>
                <w:sz w:val="20"/>
                <w:szCs w:val="20"/>
                <w:lang w:val="it-IT"/>
              </w:rPr>
              <w:t xml:space="preserve"> o equiparata)</w:t>
            </w:r>
          </w:p>
        </w:tc>
        <w:tc>
          <w:tcPr>
            <w:tcW w:w="868" w:type="pct"/>
          </w:tcPr>
          <w:p w14:paraId="200CACA3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5" w:type="pct"/>
          </w:tcPr>
          <w:p w14:paraId="2147ABD4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5597A9D9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6D6C4B1A" w14:textId="77777777" w:rsidTr="00C014F9">
        <w:trPr>
          <w:trHeight w:val="547"/>
        </w:trPr>
        <w:tc>
          <w:tcPr>
            <w:tcW w:w="2142" w:type="pct"/>
          </w:tcPr>
          <w:p w14:paraId="7B17DC03" w14:textId="77777777" w:rsidR="00C014F9" w:rsidRPr="00C014F9" w:rsidRDefault="00C014F9" w:rsidP="00742ED8">
            <w:pPr>
              <w:widowControl/>
              <w:numPr>
                <w:ilvl w:val="0"/>
                <w:numId w:val="23"/>
              </w:numPr>
              <w:tabs>
                <w:tab w:val="left" w:pos="708"/>
              </w:tabs>
              <w:autoSpaceDE/>
              <w:autoSpaceDN/>
              <w:spacing w:after="0" w:line="240" w:lineRule="atLeast"/>
              <w:ind w:left="708" w:hanging="348"/>
              <w:rPr>
                <w:rFonts w:cs="Calibri"/>
                <w:sz w:val="20"/>
                <w:szCs w:val="20"/>
                <w:lang w:val="it-IT"/>
              </w:rPr>
            </w:pPr>
            <w:r w:rsidRPr="00C014F9">
              <w:rPr>
                <w:rFonts w:cs="Calibri"/>
                <w:sz w:val="20"/>
                <w:szCs w:val="20"/>
                <w:lang w:val="it-IT"/>
              </w:rPr>
              <w:t>Diploma di Scuola secondaria di II grado (non cumulabile con laurea)</w:t>
            </w:r>
          </w:p>
          <w:p w14:paraId="5D6062BD" w14:textId="77777777" w:rsidR="00C014F9" w:rsidRPr="00C014F9" w:rsidRDefault="00C014F9" w:rsidP="00742ED8">
            <w:pPr>
              <w:widowControl/>
              <w:tabs>
                <w:tab w:val="left" w:pos="708"/>
              </w:tabs>
              <w:autoSpaceDE/>
              <w:autoSpaceDN/>
              <w:spacing w:line="240" w:lineRule="atLeast"/>
              <w:ind w:left="708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68" w:type="pct"/>
          </w:tcPr>
          <w:p w14:paraId="55B8CC0B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5" w:type="pct"/>
          </w:tcPr>
          <w:p w14:paraId="2D78A49A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084F8349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0E2983EE" w14:textId="77777777" w:rsidTr="00C014F9">
        <w:trPr>
          <w:trHeight w:val="547"/>
        </w:trPr>
        <w:tc>
          <w:tcPr>
            <w:tcW w:w="2142" w:type="pct"/>
          </w:tcPr>
          <w:p w14:paraId="6E8A1E80" w14:textId="77777777" w:rsidR="00C014F9" w:rsidRPr="00C014F9" w:rsidRDefault="00C014F9" w:rsidP="00742ED8">
            <w:pPr>
              <w:pStyle w:val="TableParagraph"/>
              <w:ind w:right="71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Dottorato di ricerca, Borse di studio, Master, Corsi di specializzazione o di perfezionamento di durata annuale corrispondente a 1.500 ore o 60 crediti</w:t>
            </w:r>
          </w:p>
          <w:p w14:paraId="43C110A8" w14:textId="77777777" w:rsidR="00C014F9" w:rsidRPr="00C014F9" w:rsidRDefault="00C014F9" w:rsidP="00742ED8">
            <w:pPr>
              <w:widowControl/>
              <w:numPr>
                <w:ilvl w:val="0"/>
                <w:numId w:val="23"/>
              </w:numPr>
              <w:tabs>
                <w:tab w:val="left" w:pos="708"/>
              </w:tabs>
              <w:autoSpaceDE/>
              <w:autoSpaceDN/>
              <w:spacing w:after="0" w:line="240" w:lineRule="atLeast"/>
              <w:ind w:left="708" w:hanging="348"/>
              <w:rPr>
                <w:rFonts w:cs="Calibri"/>
                <w:sz w:val="20"/>
                <w:szCs w:val="20"/>
                <w:lang w:val="it-IT"/>
              </w:rPr>
            </w:pPr>
            <w:r w:rsidRPr="00C014F9">
              <w:rPr>
                <w:rFonts w:cs="Calibri"/>
                <w:sz w:val="20"/>
                <w:szCs w:val="20"/>
                <w:lang w:val="it-IT"/>
              </w:rPr>
              <w:t>(2</w:t>
            </w:r>
            <w:r w:rsidRPr="00C014F9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sz w:val="20"/>
                <w:szCs w:val="20"/>
                <w:lang w:val="it-IT"/>
              </w:rPr>
              <w:t>punti</w:t>
            </w:r>
            <w:r w:rsidRPr="00C014F9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sz w:val="20"/>
                <w:szCs w:val="20"/>
                <w:lang w:val="it-IT"/>
              </w:rPr>
              <w:t>per</w:t>
            </w:r>
            <w:r w:rsidRPr="00C014F9">
              <w:rPr>
                <w:rFonts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sz w:val="20"/>
                <w:szCs w:val="20"/>
                <w:lang w:val="it-IT"/>
              </w:rPr>
              <w:t>ogni</w:t>
            </w:r>
            <w:r w:rsidRPr="00C014F9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sz w:val="20"/>
                <w:szCs w:val="20"/>
                <w:lang w:val="it-IT"/>
              </w:rPr>
              <w:t>titolo,</w:t>
            </w:r>
            <w:r w:rsidRPr="00C014F9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sz w:val="20"/>
                <w:szCs w:val="20"/>
                <w:lang w:val="it-IT"/>
              </w:rPr>
              <w:t>max.</w:t>
            </w:r>
            <w:r w:rsidRPr="00C014F9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sz w:val="20"/>
                <w:szCs w:val="20"/>
                <w:lang w:val="it-IT"/>
              </w:rPr>
              <w:t>5</w:t>
            </w:r>
            <w:r w:rsidRPr="00C014F9">
              <w:rPr>
                <w:rFonts w:cs="Calibri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868" w:type="pct"/>
          </w:tcPr>
          <w:p w14:paraId="60A8D61F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Max.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</w:rPr>
              <w:t>10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5" w:type="pct"/>
          </w:tcPr>
          <w:p w14:paraId="482B3BFA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3DA8C20F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568A7259" w14:textId="77777777" w:rsidTr="00C014F9">
        <w:trPr>
          <w:trHeight w:val="1138"/>
        </w:trPr>
        <w:tc>
          <w:tcPr>
            <w:tcW w:w="2142" w:type="pct"/>
          </w:tcPr>
          <w:p w14:paraId="69B70A10" w14:textId="77777777" w:rsidR="00C014F9" w:rsidRPr="00C014F9" w:rsidRDefault="00C014F9" w:rsidP="00742ED8">
            <w:pPr>
              <w:widowControl/>
              <w:numPr>
                <w:ilvl w:val="0"/>
                <w:numId w:val="24"/>
              </w:numPr>
              <w:tabs>
                <w:tab w:val="left" w:pos="708"/>
              </w:tabs>
              <w:autoSpaceDE/>
              <w:autoSpaceDN/>
              <w:spacing w:after="0" w:line="240" w:lineRule="atLeast"/>
              <w:ind w:left="708" w:hanging="348"/>
              <w:rPr>
                <w:rFonts w:cs="Calibri"/>
                <w:color w:val="000000"/>
                <w:sz w:val="20"/>
                <w:szCs w:val="20"/>
                <w:lang w:val="it-IT"/>
              </w:rPr>
            </w:pP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lastRenderedPageBreak/>
              <w:t xml:space="preserve">Titoli specifici necessari per l’espletamento dell’incarico. </w:t>
            </w:r>
          </w:p>
          <w:p w14:paraId="2E0A0864" w14:textId="77777777" w:rsidR="00C014F9" w:rsidRPr="00C014F9" w:rsidRDefault="00C014F9" w:rsidP="00742ED8">
            <w:pPr>
              <w:widowControl/>
              <w:numPr>
                <w:ilvl w:val="0"/>
                <w:numId w:val="24"/>
              </w:numPr>
              <w:tabs>
                <w:tab w:val="left" w:pos="708"/>
              </w:tabs>
              <w:autoSpaceDE/>
              <w:autoSpaceDN/>
              <w:spacing w:after="0" w:line="240" w:lineRule="atLeast"/>
              <w:ind w:left="708" w:hanging="348"/>
              <w:rPr>
                <w:rFonts w:cs="Calibri"/>
                <w:color w:val="000000"/>
                <w:sz w:val="20"/>
                <w:szCs w:val="20"/>
                <w:lang w:val="it-IT"/>
              </w:rPr>
            </w:pP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Corsi</w:t>
            </w:r>
            <w:r w:rsidRPr="00C014F9">
              <w:rPr>
                <w:rFonts w:cs="Calibri"/>
                <w:color w:val="000000"/>
                <w:spacing w:val="-5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di</w:t>
            </w:r>
            <w:r w:rsidRPr="00C014F9">
              <w:rPr>
                <w:rFonts w:cs="Calibri"/>
                <w:color w:val="000000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formazione</w:t>
            </w:r>
            <w:r w:rsidRPr="00C014F9">
              <w:rPr>
                <w:rFonts w:cs="Calibri"/>
                <w:color w:val="000000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fruiti</w:t>
            </w:r>
            <w:r w:rsidRPr="00C014F9">
              <w:rPr>
                <w:rFonts w:cs="Calibri"/>
                <w:color w:val="000000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in</w:t>
            </w:r>
            <w:r w:rsidRPr="00C014F9">
              <w:rPr>
                <w:rFonts w:cs="Calibri"/>
                <w:color w:val="000000"/>
                <w:spacing w:val="-4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qualità</w:t>
            </w:r>
            <w:r w:rsidRPr="00C014F9">
              <w:rPr>
                <w:rFonts w:cs="Calibri"/>
                <w:color w:val="000000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di</w:t>
            </w:r>
            <w:r w:rsidRPr="00C014F9">
              <w:rPr>
                <w:rFonts w:cs="Calibri"/>
                <w:color w:val="000000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discente</w:t>
            </w:r>
            <w:r w:rsidRPr="00C014F9">
              <w:rPr>
                <w:rFonts w:cs="Calibri"/>
                <w:color w:val="000000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attinenti</w:t>
            </w:r>
            <w:r w:rsidRPr="00C014F9">
              <w:rPr>
                <w:rFonts w:cs="Calibri"/>
                <w:color w:val="000000"/>
                <w:spacing w:val="-2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alla</w:t>
            </w:r>
            <w:r w:rsidRPr="00C014F9">
              <w:rPr>
                <w:rFonts w:cs="Calibri"/>
                <w:color w:val="000000"/>
                <w:spacing w:val="-4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tematica</w:t>
            </w:r>
            <w:r w:rsidRPr="00C014F9">
              <w:rPr>
                <w:rFonts w:cs="Calibri"/>
                <w:color w:val="000000"/>
                <w:spacing w:val="-5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pacing w:val="-2"/>
                <w:sz w:val="20"/>
                <w:szCs w:val="20"/>
                <w:lang w:val="it-IT"/>
              </w:rPr>
              <w:t xml:space="preserve">della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dispersione</w:t>
            </w:r>
            <w:r w:rsidRPr="00C014F9">
              <w:rPr>
                <w:rFonts w:cs="Calibri"/>
                <w:color w:val="000000"/>
                <w:spacing w:val="-7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scolastica</w:t>
            </w:r>
            <w:r w:rsidRPr="00C014F9">
              <w:rPr>
                <w:rFonts w:cs="Calibri"/>
                <w:color w:val="000000"/>
                <w:spacing w:val="50"/>
                <w:sz w:val="20"/>
                <w:szCs w:val="20"/>
                <w:lang w:val="it-IT"/>
              </w:rPr>
              <w:t xml:space="preserve"> </w:t>
            </w:r>
          </w:p>
          <w:p w14:paraId="51F0B27A" w14:textId="77777777" w:rsidR="00C014F9" w:rsidRPr="00C014F9" w:rsidRDefault="00C014F9" w:rsidP="00742ED8">
            <w:pPr>
              <w:widowControl/>
              <w:numPr>
                <w:ilvl w:val="0"/>
                <w:numId w:val="24"/>
              </w:numPr>
              <w:tabs>
                <w:tab w:val="left" w:pos="708"/>
              </w:tabs>
              <w:autoSpaceDE/>
              <w:autoSpaceDN/>
              <w:spacing w:after="0" w:line="240" w:lineRule="atLeast"/>
              <w:ind w:left="708" w:hanging="348"/>
              <w:rPr>
                <w:rFonts w:cs="Calibri"/>
                <w:color w:val="000000"/>
                <w:sz w:val="20"/>
                <w:szCs w:val="20"/>
                <w:lang w:val="it-IT"/>
              </w:rPr>
            </w:pPr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 xml:space="preserve">Formazione specifica, organizzata da Ente accreditato, inerente </w:t>
            </w:r>
            <w:proofErr w:type="gramStart"/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>il</w:t>
            </w:r>
            <w:proofErr w:type="gramEnd"/>
            <w:r w:rsidRPr="00C014F9">
              <w:rPr>
                <w:rFonts w:cs="Calibri"/>
                <w:color w:val="000000"/>
                <w:sz w:val="20"/>
                <w:szCs w:val="20"/>
                <w:lang w:val="it-IT"/>
              </w:rPr>
              <w:t xml:space="preserve"> profilo oggetto di avviso.</w:t>
            </w:r>
          </w:p>
          <w:p w14:paraId="19FBDD78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         (1</w:t>
            </w:r>
            <w:r w:rsidRPr="00C014F9">
              <w:rPr>
                <w:rFonts w:ascii="Calibri" w:hAnsi="Calibri" w:cs="Calibri"/>
                <w:color w:val="000000"/>
                <w:spacing w:val="51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punti</w:t>
            </w:r>
            <w:r w:rsidRPr="00C014F9">
              <w:rPr>
                <w:rFonts w:ascii="Calibri" w:hAnsi="Calibri" w:cs="Calibri"/>
                <w:color w:val="000000"/>
                <w:spacing w:val="51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per</w:t>
            </w:r>
            <w:r w:rsidRPr="00C014F9">
              <w:rPr>
                <w:rFonts w:ascii="Calibri" w:hAnsi="Calibri" w:cs="Calibri"/>
                <w:color w:val="000000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ogni</w:t>
            </w:r>
            <w:r w:rsidRPr="00C014F9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corso,</w:t>
            </w:r>
            <w:r w:rsidRPr="00C014F9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max.</w:t>
            </w:r>
            <w:r w:rsidRPr="00C014F9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color w:val="000000"/>
                <w:spacing w:val="-5"/>
                <w:sz w:val="20"/>
                <w:szCs w:val="20"/>
                <w:lang w:val="it-IT"/>
              </w:rPr>
              <w:t>5)</w:t>
            </w:r>
          </w:p>
          <w:p w14:paraId="6E6C14B1" w14:textId="77777777" w:rsidR="00C014F9" w:rsidRPr="00C014F9" w:rsidRDefault="00C014F9" w:rsidP="00742ED8">
            <w:pPr>
              <w:widowControl/>
              <w:tabs>
                <w:tab w:val="left" w:pos="708"/>
              </w:tabs>
              <w:autoSpaceDE/>
              <w:autoSpaceDN/>
              <w:spacing w:line="240" w:lineRule="atLeast"/>
              <w:ind w:left="708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868" w:type="pct"/>
          </w:tcPr>
          <w:p w14:paraId="4362AACF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Max.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</w:rPr>
              <w:t>5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5" w:type="pct"/>
          </w:tcPr>
          <w:p w14:paraId="3B3F9F3E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12CCD169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4AB3F091" w14:textId="77777777" w:rsidTr="00C014F9">
        <w:trPr>
          <w:trHeight w:val="531"/>
        </w:trPr>
        <w:tc>
          <w:tcPr>
            <w:tcW w:w="2142" w:type="pct"/>
          </w:tcPr>
          <w:p w14:paraId="1851ABEF" w14:textId="77777777" w:rsidR="00C014F9" w:rsidRPr="00C014F9" w:rsidRDefault="00C014F9" w:rsidP="00742ED8">
            <w:pPr>
              <w:widowControl/>
              <w:numPr>
                <w:ilvl w:val="0"/>
                <w:numId w:val="24"/>
              </w:numPr>
              <w:tabs>
                <w:tab w:val="left" w:pos="708"/>
              </w:tabs>
              <w:autoSpaceDE/>
              <w:autoSpaceDN/>
              <w:spacing w:after="0" w:line="240" w:lineRule="atLeast"/>
              <w:ind w:left="708" w:hanging="348"/>
              <w:rPr>
                <w:rFonts w:cs="Calibri"/>
                <w:sz w:val="20"/>
                <w:szCs w:val="20"/>
              </w:rPr>
            </w:pPr>
            <w:proofErr w:type="spellStart"/>
            <w:r w:rsidRPr="00C014F9">
              <w:rPr>
                <w:rFonts w:cs="Calibri"/>
                <w:sz w:val="20"/>
                <w:szCs w:val="20"/>
              </w:rPr>
              <w:t>Certificazione</w:t>
            </w:r>
            <w:proofErr w:type="spellEnd"/>
            <w:r w:rsidRPr="00C014F9">
              <w:rPr>
                <w:rFonts w:cs="Calibri"/>
                <w:sz w:val="20"/>
                <w:szCs w:val="20"/>
              </w:rPr>
              <w:t xml:space="preserve"> di </w:t>
            </w:r>
            <w:proofErr w:type="spellStart"/>
            <w:r w:rsidRPr="00C014F9">
              <w:rPr>
                <w:rFonts w:cs="Calibri"/>
                <w:sz w:val="20"/>
                <w:szCs w:val="20"/>
              </w:rPr>
              <w:t>competenze</w:t>
            </w:r>
            <w:proofErr w:type="spellEnd"/>
            <w:r w:rsidRPr="00C014F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014F9">
              <w:rPr>
                <w:rFonts w:cs="Calibri"/>
                <w:sz w:val="20"/>
                <w:szCs w:val="20"/>
              </w:rPr>
              <w:t>informatiche</w:t>
            </w:r>
            <w:proofErr w:type="spellEnd"/>
          </w:p>
          <w:p w14:paraId="103D9D02" w14:textId="77777777" w:rsidR="00C014F9" w:rsidRPr="00C014F9" w:rsidRDefault="00C014F9" w:rsidP="00742ED8">
            <w:pPr>
              <w:widowControl/>
              <w:numPr>
                <w:ilvl w:val="0"/>
                <w:numId w:val="24"/>
              </w:numPr>
              <w:tabs>
                <w:tab w:val="left" w:pos="708"/>
              </w:tabs>
              <w:autoSpaceDE/>
              <w:autoSpaceDN/>
              <w:spacing w:after="0" w:line="240" w:lineRule="atLeast"/>
              <w:ind w:left="708" w:hanging="348"/>
              <w:rPr>
                <w:rFonts w:cs="Calibri"/>
                <w:sz w:val="20"/>
                <w:szCs w:val="20"/>
                <w:lang w:val="it-IT"/>
              </w:rPr>
            </w:pPr>
            <w:r w:rsidRPr="00C014F9">
              <w:rPr>
                <w:rFonts w:cs="Calibri"/>
                <w:sz w:val="20"/>
                <w:szCs w:val="20"/>
                <w:lang w:val="it-IT"/>
              </w:rPr>
              <w:t>(2 punti per ogni certificazione, max.5)</w:t>
            </w:r>
          </w:p>
        </w:tc>
        <w:tc>
          <w:tcPr>
            <w:tcW w:w="868" w:type="pct"/>
          </w:tcPr>
          <w:p w14:paraId="26BD1D82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Max.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</w:rPr>
              <w:t>10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5" w:type="pct"/>
          </w:tcPr>
          <w:p w14:paraId="4021DE84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6E624312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1ABD88B6" w14:textId="77777777" w:rsidTr="00C014F9">
        <w:trPr>
          <w:trHeight w:val="342"/>
        </w:trPr>
        <w:tc>
          <w:tcPr>
            <w:tcW w:w="2142" w:type="pct"/>
            <w:shd w:val="clear" w:color="auto" w:fill="B8CCE3"/>
          </w:tcPr>
          <w:p w14:paraId="7420BB39" w14:textId="77777777" w:rsidR="00C014F9" w:rsidRPr="00C014F9" w:rsidRDefault="00C014F9" w:rsidP="00742ED8">
            <w:pPr>
              <w:pStyle w:val="TableParagraph"/>
              <w:spacing w:line="251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C014F9">
              <w:rPr>
                <w:rFonts w:ascii="Calibri" w:hAnsi="Calibri" w:cs="Calibri"/>
                <w:b/>
                <w:sz w:val="20"/>
                <w:szCs w:val="20"/>
              </w:rPr>
              <w:t>ESPERIENZE</w:t>
            </w:r>
            <w:r w:rsidRPr="00C014F9">
              <w:rPr>
                <w:rFonts w:ascii="Calibri" w:hAnsi="Calibri" w:cs="Calibri"/>
                <w:b/>
                <w:spacing w:val="50"/>
                <w:sz w:val="20"/>
                <w:szCs w:val="20"/>
              </w:rPr>
              <w:t xml:space="preserve"> </w:t>
            </w:r>
            <w:r w:rsidRPr="00C014F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PR0FESSSIONALI</w:t>
            </w:r>
          </w:p>
        </w:tc>
        <w:tc>
          <w:tcPr>
            <w:tcW w:w="868" w:type="pct"/>
            <w:shd w:val="clear" w:color="auto" w:fill="B8CCE3"/>
          </w:tcPr>
          <w:p w14:paraId="26BB5DAA" w14:textId="77777777" w:rsidR="00C014F9" w:rsidRPr="00C014F9" w:rsidRDefault="00C014F9" w:rsidP="00742ED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B8CCE3"/>
          </w:tcPr>
          <w:p w14:paraId="7D050212" w14:textId="77777777" w:rsidR="00C014F9" w:rsidRPr="00C014F9" w:rsidRDefault="00C014F9" w:rsidP="00742ED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B8CCE3"/>
          </w:tcPr>
          <w:p w14:paraId="442D5909" w14:textId="77777777" w:rsidR="00C014F9" w:rsidRPr="00C014F9" w:rsidRDefault="00C014F9" w:rsidP="00742ED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719B3A74" w14:textId="77777777" w:rsidTr="00C014F9">
        <w:trPr>
          <w:trHeight w:val="796"/>
        </w:trPr>
        <w:tc>
          <w:tcPr>
            <w:tcW w:w="2142" w:type="pct"/>
          </w:tcPr>
          <w:p w14:paraId="74326ACE" w14:textId="77777777" w:rsidR="00C014F9" w:rsidRPr="00C014F9" w:rsidRDefault="00C014F9" w:rsidP="00742ED8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Incarichi</w:t>
            </w:r>
            <w:r w:rsidRPr="00C014F9">
              <w:rPr>
                <w:rFonts w:ascii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svolti</w:t>
            </w:r>
            <w:r w:rsidRPr="00C014F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all’interno</w:t>
            </w:r>
            <w:r w:rsidRPr="00C014F9">
              <w:rPr>
                <w:rFonts w:ascii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delle</w:t>
            </w:r>
            <w:r w:rsidRPr="00C014F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istituzioni</w:t>
            </w:r>
            <w:r w:rsidRPr="00C014F9">
              <w:rPr>
                <w:rFonts w:ascii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scolastiche</w:t>
            </w:r>
            <w:r w:rsidRPr="00C014F9">
              <w:rPr>
                <w:rFonts w:ascii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che</w:t>
            </w:r>
            <w:r w:rsidRPr="00C014F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implicano</w:t>
            </w:r>
            <w:r w:rsidRPr="00C014F9">
              <w:rPr>
                <w:rFonts w:ascii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aspetti </w:t>
            </w:r>
            <w:proofErr w:type="gramStart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organizzativi;  (</w:t>
            </w:r>
            <w:proofErr w:type="gramEnd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Docenti che nell’organigramma siano inseriti nel nucleo interno di valutazione (NIV) e/o nello Staff del D.S. funzioni strumentali e figure di Sistema) </w:t>
            </w:r>
          </w:p>
          <w:p w14:paraId="4D3865FC" w14:textId="77777777" w:rsidR="00C014F9" w:rsidRPr="00C014F9" w:rsidRDefault="00C014F9" w:rsidP="00742ED8">
            <w:pPr>
              <w:widowControl/>
              <w:tabs>
                <w:tab w:val="left" w:pos="716"/>
              </w:tabs>
              <w:autoSpaceDE/>
              <w:autoSpaceDN/>
              <w:ind w:left="728" w:right="580"/>
              <w:jc w:val="both"/>
              <w:rPr>
                <w:rFonts w:cs="Calibri"/>
                <w:sz w:val="20"/>
                <w:szCs w:val="20"/>
                <w:lang w:val="it-IT"/>
              </w:rPr>
            </w:pPr>
          </w:p>
          <w:p w14:paraId="07AD45D9" w14:textId="77777777" w:rsidR="00C014F9" w:rsidRPr="00C014F9" w:rsidRDefault="00C014F9" w:rsidP="00742ED8">
            <w:pPr>
              <w:pStyle w:val="TableParagraph"/>
              <w:spacing w:line="238" w:lineRule="exact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(5</w:t>
            </w:r>
            <w:r w:rsidRPr="00C014F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punti</w:t>
            </w:r>
            <w:r w:rsidRPr="00C014F9">
              <w:rPr>
                <w:rFonts w:ascii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per</w:t>
            </w:r>
            <w:r w:rsidRPr="00C014F9">
              <w:rPr>
                <w:rFonts w:ascii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ogni</w:t>
            </w:r>
            <w:r w:rsidRPr="00C014F9">
              <w:rPr>
                <w:rFonts w:ascii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tipologia</w:t>
            </w:r>
            <w:r w:rsidRPr="00C014F9">
              <w:rPr>
                <w:rFonts w:ascii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incarico,</w:t>
            </w:r>
            <w:r w:rsidRPr="00C014F9">
              <w:rPr>
                <w:rFonts w:ascii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max.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pacing w:val="-5"/>
                <w:sz w:val="20"/>
                <w:szCs w:val="20"/>
                <w:lang w:val="it-IT"/>
              </w:rPr>
              <w:t>5)</w:t>
            </w:r>
          </w:p>
        </w:tc>
        <w:tc>
          <w:tcPr>
            <w:tcW w:w="868" w:type="pct"/>
          </w:tcPr>
          <w:p w14:paraId="1D5D4C62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Max.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25 </w:t>
            </w:r>
            <w:proofErr w:type="spellStart"/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5" w:type="pct"/>
          </w:tcPr>
          <w:p w14:paraId="1F480812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296A646C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625717F1" w14:textId="77777777" w:rsidTr="00C014F9">
        <w:trPr>
          <w:trHeight w:val="796"/>
        </w:trPr>
        <w:tc>
          <w:tcPr>
            <w:tcW w:w="2142" w:type="pct"/>
          </w:tcPr>
          <w:p w14:paraId="6B1E6F52" w14:textId="77777777" w:rsidR="00C014F9" w:rsidRPr="00C014F9" w:rsidRDefault="00C014F9" w:rsidP="00742ED8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i docenti con esperienza di animatore digitale o che hanno fatto parte </w:t>
            </w:r>
            <w:proofErr w:type="gramStart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del team digitale</w:t>
            </w:r>
            <w:proofErr w:type="gramEnd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; </w:t>
            </w:r>
          </w:p>
          <w:p w14:paraId="09A18E4F" w14:textId="77777777" w:rsidR="00C014F9" w:rsidRPr="00C014F9" w:rsidRDefault="00C014F9" w:rsidP="00742ED8">
            <w:pPr>
              <w:pStyle w:val="TableParagrap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(2 punti per ogni incarico, max 5)</w:t>
            </w:r>
          </w:p>
        </w:tc>
        <w:tc>
          <w:tcPr>
            <w:tcW w:w="868" w:type="pct"/>
          </w:tcPr>
          <w:p w14:paraId="15DD275F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Max.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10</w:t>
            </w:r>
            <w:r w:rsidRPr="00C014F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5" w:type="pct"/>
          </w:tcPr>
          <w:p w14:paraId="603C239A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7E2EBEB5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3625E516" w14:textId="77777777" w:rsidTr="00C014F9">
        <w:trPr>
          <w:trHeight w:val="796"/>
        </w:trPr>
        <w:tc>
          <w:tcPr>
            <w:tcW w:w="2142" w:type="pct"/>
          </w:tcPr>
          <w:p w14:paraId="423E71DC" w14:textId="77777777" w:rsidR="00C014F9" w:rsidRPr="00C014F9" w:rsidRDefault="00C014F9" w:rsidP="00742ED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Esperienze</w:t>
            </w:r>
            <w:r w:rsidRPr="00C014F9">
              <w:rPr>
                <w:rFonts w:ascii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C014F9">
              <w:rPr>
                <w:rFonts w:ascii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coordinamento</w:t>
            </w:r>
            <w:r w:rsidRPr="00C014F9">
              <w:rPr>
                <w:rFonts w:ascii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C014F9">
              <w:rPr>
                <w:rFonts w:ascii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organizzazione</w:t>
            </w:r>
            <w:r w:rsidRPr="00C014F9">
              <w:rPr>
                <w:rFonts w:ascii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diretta</w:t>
            </w:r>
            <w:r w:rsidRPr="00C014F9">
              <w:rPr>
                <w:rFonts w:ascii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di</w:t>
            </w:r>
            <w:r w:rsidRPr="00C014F9">
              <w:rPr>
                <w:rFonts w:ascii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progettualità</w:t>
            </w:r>
            <w:r w:rsidRPr="00C014F9">
              <w:rPr>
                <w:rFonts w:ascii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complesse (es. </w:t>
            </w:r>
            <w:r w:rsidRPr="00C014F9">
              <w:rPr>
                <w:rFonts w:ascii="Calibri" w:hAnsi="Calibri" w:cs="Calibri"/>
                <w:sz w:val="20"/>
                <w:szCs w:val="20"/>
              </w:rPr>
              <w:t xml:space="preserve">PON, ERASMUS+, PNRR, </w:t>
            </w:r>
            <w:proofErr w:type="spellStart"/>
            <w:r w:rsidRPr="00C014F9">
              <w:rPr>
                <w:rFonts w:ascii="Calibri" w:hAnsi="Calibri" w:cs="Calibri"/>
                <w:sz w:val="20"/>
                <w:szCs w:val="20"/>
              </w:rPr>
              <w:t>ecc</w:t>
            </w:r>
            <w:proofErr w:type="spellEnd"/>
            <w:r w:rsidRPr="00C014F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0A2E1AE" w14:textId="77777777" w:rsidR="00C014F9" w:rsidRPr="00C014F9" w:rsidRDefault="00C014F9" w:rsidP="00742ED8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 docenti, all’interno dell’organico dell’istituzione scolastica che possiedano documentate conoscenze e competenze: o delle misure previste nel settore dell’istruzione all’interno del Piano nazionale di ripresa e resilienza e del relativo quadro di riferimento europeo, o di progettazione, realizzazione, monitoraggio, valutazione, rendicontazione e controlli di progetti nazionali ed europei  o aver maturato significative esperienze nel settore dell’innovazione didattica e digitale e degli ambienti di apprendimento innovativi delle scuole.  </w:t>
            </w:r>
          </w:p>
          <w:p w14:paraId="33B8CB78" w14:textId="77777777" w:rsidR="00C014F9" w:rsidRPr="00C014F9" w:rsidRDefault="00C014F9" w:rsidP="00742ED8">
            <w:pPr>
              <w:pStyle w:val="TableParagrap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(5 punti per ogni incarico/esperienza, max 5)</w:t>
            </w:r>
          </w:p>
        </w:tc>
        <w:tc>
          <w:tcPr>
            <w:tcW w:w="868" w:type="pct"/>
          </w:tcPr>
          <w:p w14:paraId="53628CCA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Max.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</w:rPr>
              <w:t>25</w:t>
            </w:r>
            <w:r w:rsidRPr="00C014F9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5" w:type="pct"/>
          </w:tcPr>
          <w:p w14:paraId="06C00531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0F93DA2F" w14:textId="77777777" w:rsidR="00C014F9" w:rsidRPr="00C014F9" w:rsidRDefault="00C014F9" w:rsidP="00742ED8">
            <w:pPr>
              <w:pStyle w:val="TableParagraph"/>
              <w:spacing w:line="247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62DB36DA" w14:textId="77777777" w:rsidTr="00C014F9">
        <w:trPr>
          <w:trHeight w:val="796"/>
        </w:trPr>
        <w:tc>
          <w:tcPr>
            <w:tcW w:w="2142" w:type="pct"/>
          </w:tcPr>
          <w:p w14:paraId="66D256AE" w14:textId="77777777" w:rsidR="00C014F9" w:rsidRPr="00C014F9" w:rsidRDefault="00C014F9" w:rsidP="00742ED8">
            <w:pPr>
              <w:pStyle w:val="TableParagraph"/>
              <w:spacing w:line="248" w:lineRule="exact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Incarico di componente </w:t>
            </w:r>
            <w:proofErr w:type="gramStart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del team</w:t>
            </w:r>
            <w:proofErr w:type="gramEnd"/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di progettazione del PNRR giusta delibera del Collegio Docenti (5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C014F9">
              <w:rPr>
                <w:rFonts w:ascii="Calibri" w:hAnsi="Calibri" w:cs="Calibri"/>
                <w:sz w:val="20"/>
                <w:szCs w:val="20"/>
                <w:lang w:val="it-IT"/>
              </w:rPr>
              <w:t>punti)</w:t>
            </w:r>
          </w:p>
        </w:tc>
        <w:tc>
          <w:tcPr>
            <w:tcW w:w="868" w:type="pct"/>
          </w:tcPr>
          <w:p w14:paraId="2E543B50" w14:textId="77777777" w:rsidR="00C014F9" w:rsidRPr="00C014F9" w:rsidRDefault="00C014F9" w:rsidP="00742ED8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</w:rPr>
            </w:pPr>
            <w:r w:rsidRPr="00C014F9">
              <w:rPr>
                <w:rFonts w:ascii="Calibri" w:hAnsi="Calibri" w:cs="Calibri"/>
                <w:sz w:val="20"/>
                <w:szCs w:val="20"/>
              </w:rPr>
              <w:t>Max. 5</w:t>
            </w:r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014F9">
              <w:rPr>
                <w:rFonts w:ascii="Calibri" w:hAnsi="Calibri" w:cs="Calibri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995" w:type="pct"/>
          </w:tcPr>
          <w:p w14:paraId="70742754" w14:textId="77777777" w:rsidR="00C014F9" w:rsidRPr="00C014F9" w:rsidRDefault="00C014F9" w:rsidP="00742ED8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5" w:type="pct"/>
          </w:tcPr>
          <w:p w14:paraId="3315B55B" w14:textId="77777777" w:rsidR="00C014F9" w:rsidRPr="00C014F9" w:rsidRDefault="00C014F9" w:rsidP="00742ED8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14F9" w:rsidRPr="00C014F9" w14:paraId="469099BB" w14:textId="77777777" w:rsidTr="00C014F9">
        <w:trPr>
          <w:trHeight w:val="796"/>
        </w:trPr>
        <w:tc>
          <w:tcPr>
            <w:tcW w:w="2142" w:type="pct"/>
          </w:tcPr>
          <w:p w14:paraId="0ED43E63" w14:textId="77777777" w:rsidR="00C014F9" w:rsidRPr="00C014F9" w:rsidRDefault="00C014F9" w:rsidP="00742ED8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8" w:type="pct"/>
          </w:tcPr>
          <w:p w14:paraId="7F6A12BC" w14:textId="77777777" w:rsidR="00C014F9" w:rsidRPr="00C014F9" w:rsidRDefault="00C014F9" w:rsidP="00742ED8">
            <w:pPr>
              <w:pStyle w:val="TableParagraph"/>
              <w:ind w:left="655" w:right="385"/>
              <w:rPr>
                <w:rFonts w:ascii="Calibri" w:hAnsi="Calibri" w:cs="Calibri"/>
                <w:b/>
                <w:sz w:val="20"/>
                <w:szCs w:val="20"/>
              </w:rPr>
            </w:pPr>
            <w:r w:rsidRPr="00C014F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TOTALE </w:t>
            </w:r>
            <w:r w:rsidRPr="00C014F9">
              <w:rPr>
                <w:rFonts w:ascii="Calibri" w:hAnsi="Calibri" w:cs="Calibri"/>
                <w:b/>
                <w:sz w:val="20"/>
                <w:szCs w:val="20"/>
              </w:rPr>
              <w:t>PUNTI:</w:t>
            </w:r>
            <w:r w:rsidRPr="00C014F9">
              <w:rPr>
                <w:rFonts w:ascii="Calibri" w:hAnsi="Calibri" w:cs="Calibri"/>
                <w:b/>
                <w:spacing w:val="17"/>
                <w:sz w:val="20"/>
                <w:szCs w:val="20"/>
              </w:rPr>
              <w:t xml:space="preserve"> </w:t>
            </w:r>
            <w:r w:rsidRPr="00C014F9">
              <w:rPr>
                <w:rFonts w:ascii="Calibri" w:hAnsi="Calibri" w:cs="Calibri"/>
                <w:b/>
                <w:sz w:val="20"/>
                <w:szCs w:val="20"/>
              </w:rPr>
              <w:t>100</w:t>
            </w:r>
          </w:p>
        </w:tc>
        <w:tc>
          <w:tcPr>
            <w:tcW w:w="995" w:type="pct"/>
          </w:tcPr>
          <w:p w14:paraId="235DAE09" w14:textId="77777777" w:rsidR="00C014F9" w:rsidRPr="00C014F9" w:rsidRDefault="00C014F9" w:rsidP="00742ED8">
            <w:pPr>
              <w:pStyle w:val="TableParagraph"/>
              <w:ind w:left="655" w:right="385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</w:p>
        </w:tc>
        <w:tc>
          <w:tcPr>
            <w:tcW w:w="995" w:type="pct"/>
          </w:tcPr>
          <w:p w14:paraId="5BEA4CC9" w14:textId="77777777" w:rsidR="00C014F9" w:rsidRPr="00C014F9" w:rsidRDefault="00C014F9" w:rsidP="00742ED8">
            <w:pPr>
              <w:pStyle w:val="TableParagraph"/>
              <w:ind w:left="655" w:right="385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</w:p>
        </w:tc>
      </w:tr>
    </w:tbl>
    <w:p w14:paraId="34666530" w14:textId="77777777" w:rsidR="00C014F9" w:rsidRPr="00323879" w:rsidRDefault="00C014F9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="Calibri"/>
          <w:b/>
          <w:bCs/>
          <w:sz w:val="24"/>
          <w:szCs w:val="24"/>
        </w:rPr>
      </w:pPr>
    </w:p>
    <w:p w14:paraId="5744BC80" w14:textId="77777777" w:rsidR="00BD3BFA" w:rsidRPr="00323879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323879">
        <w:rPr>
          <w:rFonts w:asciiTheme="minorHAnsi" w:hAnsiTheme="minorHAnsi" w:cs="Calibri"/>
          <w:b/>
          <w:bCs/>
          <w:sz w:val="24"/>
          <w:szCs w:val="24"/>
        </w:rPr>
        <w:t>DICHIARA ALTRES</w:t>
      </w:r>
      <w:r w:rsidRPr="00323879">
        <w:rPr>
          <w:rFonts w:asciiTheme="minorHAnsi" w:hAnsiTheme="minorHAnsi" w:cs="Calibri" w:hint="eastAsia"/>
          <w:b/>
          <w:bCs/>
          <w:sz w:val="24"/>
          <w:szCs w:val="24"/>
        </w:rPr>
        <w:t>Ì</w:t>
      </w:r>
    </w:p>
    <w:p w14:paraId="03006115" w14:textId="77777777" w:rsidR="00BD3BFA" w:rsidRPr="00323879" w:rsidRDefault="00BD3BFA" w:rsidP="00BD3BFA">
      <w:pPr>
        <w:tabs>
          <w:tab w:val="left" w:pos="426"/>
        </w:tabs>
        <w:spacing w:before="120" w:after="120" w:line="276" w:lineRule="auto"/>
        <w:rPr>
          <w:rFonts w:asciiTheme="minorHAnsi" w:hAnsiTheme="minorHAnsi" w:cs="Calibri"/>
          <w:bCs/>
          <w:sz w:val="24"/>
          <w:szCs w:val="24"/>
        </w:rPr>
      </w:pPr>
      <w:r w:rsidRPr="00323879"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4099094B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14:paraId="4A065199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14:paraId="6F7532C5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14:paraId="7E29A7BF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possedere l’idoneit</w:t>
      </w:r>
      <w:r w:rsidRPr="00323879">
        <w:rPr>
          <w:rFonts w:asciiTheme="minorHAnsi" w:hAnsiTheme="minorHAnsi" w:cs="Calibri" w:hint="eastAsia"/>
          <w:sz w:val="24"/>
          <w:szCs w:val="24"/>
        </w:rPr>
        <w:t>à</w:t>
      </w:r>
      <w:r w:rsidRPr="00323879">
        <w:rPr>
          <w:rFonts w:asciiTheme="minorHAnsi" w:hAnsiTheme="minorHAnsi" w:cs="Calibri"/>
          <w:sz w:val="24"/>
          <w:szCs w:val="24"/>
        </w:rPr>
        <w:t xml:space="preserve"> fisica allo svolgimento delle funzioni cui la presente procedura di selezione si riferisce;</w:t>
      </w:r>
    </w:p>
    <w:p w14:paraId="1F155814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0E0BD54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 xml:space="preserve">non essere sottoposto/a </w:t>
      </w:r>
      <w:proofErr w:type="spellStart"/>
      <w:r w:rsidRPr="00323879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323879">
        <w:rPr>
          <w:rFonts w:asciiTheme="minorHAnsi" w:hAnsiTheme="minorHAnsi" w:cs="Calibri"/>
          <w:sz w:val="24"/>
          <w:szCs w:val="24"/>
        </w:rPr>
        <w:t xml:space="preserve"> procedimenti penali [</w:t>
      </w:r>
      <w:r w:rsidRPr="00F734FD">
        <w:rPr>
          <w:rFonts w:asciiTheme="minorHAnsi" w:hAnsiTheme="minorHAnsi" w:cs="Calibri"/>
          <w:i/>
          <w:iCs/>
          <w:sz w:val="24"/>
          <w:szCs w:val="24"/>
          <w:shd w:val="clear" w:color="auto" w:fill="FFFFFF" w:themeFill="background1"/>
        </w:rPr>
        <w:t>o se s</w:t>
      </w:r>
      <w:r w:rsidRPr="00F734FD">
        <w:rPr>
          <w:rFonts w:asciiTheme="minorHAnsi" w:hAnsiTheme="minorHAnsi" w:cs="Calibri" w:hint="eastAsia"/>
          <w:i/>
          <w:iCs/>
          <w:sz w:val="24"/>
          <w:szCs w:val="24"/>
          <w:shd w:val="clear" w:color="auto" w:fill="FFFFFF" w:themeFill="background1"/>
        </w:rPr>
        <w:t>ì</w:t>
      </w:r>
      <w:r w:rsidRPr="00F734FD">
        <w:rPr>
          <w:rFonts w:asciiTheme="minorHAnsi" w:hAnsiTheme="minorHAnsi" w:cs="Calibri"/>
          <w:i/>
          <w:iCs/>
          <w:sz w:val="24"/>
          <w:szCs w:val="24"/>
          <w:shd w:val="clear" w:color="auto" w:fill="FFFFFF" w:themeFill="background1"/>
        </w:rPr>
        <w:t xml:space="preserve"> a quali</w:t>
      </w:r>
      <w:r w:rsidRPr="00F734FD">
        <w:rPr>
          <w:rFonts w:asciiTheme="minorHAnsi" w:hAnsiTheme="minorHAnsi" w:cs="Calibri"/>
          <w:sz w:val="24"/>
          <w:szCs w:val="24"/>
          <w:shd w:val="clear" w:color="auto" w:fill="FFFFFF" w:themeFill="background1"/>
        </w:rPr>
        <w:t>];</w:t>
      </w:r>
      <w:r w:rsidRPr="00323879">
        <w:rPr>
          <w:rFonts w:asciiTheme="minorHAnsi" w:hAnsiTheme="minorHAnsi" w:cs="Calibri"/>
          <w:sz w:val="24"/>
          <w:szCs w:val="24"/>
        </w:rPr>
        <w:t xml:space="preserve"> </w:t>
      </w:r>
    </w:p>
    <w:p w14:paraId="18CBECA0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non essere stato/</w:t>
      </w:r>
      <w:proofErr w:type="gramStart"/>
      <w:r w:rsidRPr="00323879">
        <w:rPr>
          <w:rFonts w:asciiTheme="minorHAnsi" w:hAnsiTheme="minorHAnsi" w:cs="Calibri"/>
          <w:sz w:val="24"/>
          <w:szCs w:val="24"/>
        </w:rPr>
        <w:t>a</w:t>
      </w:r>
      <w:proofErr w:type="gramEnd"/>
      <w:r w:rsidRPr="00323879">
        <w:rPr>
          <w:rFonts w:asciiTheme="minorHAnsi" w:hAnsiTheme="minorHAnsi" w:cs="Calibri"/>
          <w:sz w:val="24"/>
          <w:szCs w:val="24"/>
        </w:rPr>
        <w:t xml:space="preserve"> destituito/a o dispensato/a dall’impiego presso una Pubblica Amministrazione;</w:t>
      </w:r>
    </w:p>
    <w:p w14:paraId="624176F0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non essere stato/</w:t>
      </w:r>
      <w:proofErr w:type="gramStart"/>
      <w:r w:rsidRPr="00323879">
        <w:rPr>
          <w:rFonts w:asciiTheme="minorHAnsi" w:hAnsiTheme="minorHAnsi" w:cs="Calibri"/>
          <w:sz w:val="24"/>
          <w:szCs w:val="24"/>
        </w:rPr>
        <w:t>a</w:t>
      </w:r>
      <w:proofErr w:type="gramEnd"/>
      <w:r w:rsidRPr="00323879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14:paraId="047CB39A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non trovarsi in situazione di incompatibilit</w:t>
      </w:r>
      <w:r w:rsidRPr="00323879">
        <w:rPr>
          <w:rFonts w:asciiTheme="minorHAnsi" w:hAnsiTheme="minorHAnsi" w:cs="Calibri" w:hint="eastAsia"/>
          <w:sz w:val="24"/>
          <w:szCs w:val="24"/>
        </w:rPr>
        <w:t>à</w:t>
      </w:r>
      <w:r w:rsidRPr="00323879">
        <w:rPr>
          <w:rFonts w:asciiTheme="minorHAnsi" w:hAnsiTheme="minorHAnsi" w:cs="Calibri"/>
          <w:sz w:val="24"/>
          <w:szCs w:val="24"/>
        </w:rPr>
        <w:t xml:space="preserve">, ai sensi di quanto previsto dal d.lgs. n. 39/2013 e dall’art. 53, del d.lgs. n. 165/2001; </w:t>
      </w:r>
    </w:p>
    <w:p w14:paraId="3F02C954" w14:textId="77777777" w:rsidR="00BD3BFA" w:rsidRPr="00323879" w:rsidRDefault="00BD3BFA" w:rsidP="004A31BB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t>ovvero, nel caso in cui sussistano situazioni di incompatibilit</w:t>
      </w:r>
      <w:r w:rsidRPr="00323879">
        <w:rPr>
          <w:rFonts w:asciiTheme="minorHAnsi" w:hAnsiTheme="minorHAnsi" w:cs="Calibri" w:hint="eastAsia"/>
          <w:sz w:val="24"/>
          <w:szCs w:val="24"/>
        </w:rPr>
        <w:t>à</w:t>
      </w:r>
      <w:r w:rsidRPr="00323879">
        <w:rPr>
          <w:rFonts w:asciiTheme="minorHAnsi" w:hAnsiTheme="minorHAnsi" w:cs="Calibri"/>
          <w:sz w:val="24"/>
          <w:szCs w:val="24"/>
        </w:rPr>
        <w:t>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8F25FB3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5" w:name="_Hlk107862731"/>
      <w:r w:rsidRPr="00323879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354E3B1B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i/>
          <w:iCs/>
          <w:sz w:val="24"/>
          <w:szCs w:val="24"/>
        </w:rPr>
        <w:t xml:space="preserve"> </w:t>
      </w:r>
      <w:r w:rsidRPr="00323879">
        <w:rPr>
          <w:rFonts w:asciiTheme="minorHAnsi" w:hAnsiTheme="minorHAnsi"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</w:t>
      </w:r>
      <w:proofErr w:type="gramStart"/>
      <w:r w:rsidRPr="00323879">
        <w:rPr>
          <w:rFonts w:asciiTheme="minorHAnsi" w:hAnsiTheme="minorHAnsi" w:cs="Calibri"/>
          <w:sz w:val="24"/>
          <w:szCs w:val="24"/>
        </w:rPr>
        <w:t>richiesta ;</w:t>
      </w:r>
      <w:proofErr w:type="gramEnd"/>
    </w:p>
    <w:p w14:paraId="153E55ED" w14:textId="77777777" w:rsidR="00BD3BFA" w:rsidRPr="00F734FD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i/>
          <w:iCs/>
          <w:sz w:val="24"/>
          <w:szCs w:val="24"/>
        </w:rPr>
        <w:t xml:space="preserve"> </w:t>
      </w:r>
      <w:r w:rsidRPr="00323879">
        <w:rPr>
          <w:rFonts w:asciiTheme="minorHAnsi" w:hAnsiTheme="minorHAnsi" w:cs="Calibri"/>
          <w:sz w:val="24"/>
          <w:szCs w:val="24"/>
        </w:rPr>
        <w:t xml:space="preserve">possedere il seguente titolo accademico o di studio </w:t>
      </w:r>
      <w:r w:rsidRPr="00323879">
        <w:rPr>
          <w:rFonts w:asciiTheme="minorHAnsi" w:hAnsiTheme="minorHAnsi" w:cs="Calibri"/>
          <w:i/>
          <w:iCs/>
          <w:sz w:val="24"/>
          <w:szCs w:val="24"/>
        </w:rPr>
        <w:t>[</w:t>
      </w:r>
      <w:r w:rsidRPr="00F734FD">
        <w:rPr>
          <w:rFonts w:asciiTheme="minorHAnsi" w:hAnsiTheme="minorHAnsi" w:cs="Calibri"/>
          <w:i/>
          <w:iCs/>
          <w:sz w:val="24"/>
          <w:szCs w:val="24"/>
        </w:rPr>
        <w:t>inserire il titolo richiesto ai fini della partecipazione alla procedura in oggetto];</w:t>
      </w:r>
    </w:p>
    <w:p w14:paraId="137313C8" w14:textId="77777777" w:rsidR="00BD3BFA" w:rsidRPr="00323879" w:rsidRDefault="00BD3BFA" w:rsidP="004A31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i/>
          <w:iCs/>
          <w:sz w:val="24"/>
          <w:szCs w:val="24"/>
        </w:rPr>
      </w:pPr>
      <w:r w:rsidRPr="00323879">
        <w:rPr>
          <w:rFonts w:asciiTheme="minorHAnsi" w:hAnsiTheme="minorHAnsi" w:cs="Calibri"/>
          <w:i/>
          <w:iCs/>
          <w:sz w:val="24"/>
          <w:szCs w:val="24"/>
        </w:rPr>
        <w:t>[</w:t>
      </w:r>
      <w:r w:rsidRPr="00F734FD">
        <w:rPr>
          <w:rFonts w:asciiTheme="minorHAnsi" w:hAnsiTheme="minorHAnsi" w:cs="Calibri"/>
          <w:i/>
          <w:iCs/>
          <w:sz w:val="24"/>
          <w:szCs w:val="24"/>
        </w:rPr>
        <w:t>inserire ulteriori requisiti qualora ritenuti necessari, in conformit</w:t>
      </w:r>
      <w:r w:rsidRPr="00F734FD">
        <w:rPr>
          <w:rFonts w:asciiTheme="minorHAnsi" w:hAnsiTheme="minorHAnsi" w:cs="Calibri" w:hint="eastAsia"/>
          <w:i/>
          <w:iCs/>
          <w:sz w:val="24"/>
          <w:szCs w:val="24"/>
        </w:rPr>
        <w:t>à</w:t>
      </w:r>
      <w:r w:rsidRPr="00F734FD">
        <w:rPr>
          <w:rFonts w:asciiTheme="minorHAnsi" w:hAnsiTheme="minorHAnsi" w:cs="Calibri"/>
          <w:i/>
          <w:iCs/>
          <w:sz w:val="24"/>
          <w:szCs w:val="24"/>
        </w:rPr>
        <w:t xml:space="preserve"> alle esigenze dell’Istituzione scolastica e tenuto conto delle specificit</w:t>
      </w:r>
      <w:r w:rsidRPr="00F734FD">
        <w:rPr>
          <w:rFonts w:asciiTheme="minorHAnsi" w:hAnsiTheme="minorHAnsi" w:cs="Calibri" w:hint="eastAsia"/>
          <w:i/>
          <w:iCs/>
          <w:sz w:val="24"/>
          <w:szCs w:val="24"/>
        </w:rPr>
        <w:t>à</w:t>
      </w:r>
      <w:r w:rsidRPr="00F734FD">
        <w:rPr>
          <w:rFonts w:asciiTheme="minorHAnsi" w:hAnsiTheme="minorHAnsi" w:cs="Calibri"/>
          <w:i/>
          <w:iCs/>
          <w:sz w:val="24"/>
          <w:szCs w:val="24"/>
        </w:rPr>
        <w:t xml:space="preserve"> dell’incarico da affidare</w:t>
      </w:r>
      <w:r w:rsidRPr="00323879">
        <w:rPr>
          <w:rFonts w:asciiTheme="minorHAnsi" w:hAnsiTheme="minorHAnsi" w:cs="Calibri"/>
          <w:i/>
          <w:iCs/>
          <w:sz w:val="24"/>
          <w:szCs w:val="24"/>
        </w:rPr>
        <w:t>].</w:t>
      </w:r>
    </w:p>
    <w:p w14:paraId="40CA995A" w14:textId="77777777" w:rsidR="00BD3BFA" w:rsidRPr="00323879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769E64A" w14:textId="77777777" w:rsidR="00BD3BFA" w:rsidRPr="00323879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323879">
        <w:rPr>
          <w:rFonts w:asciiTheme="minorHAnsi" w:hAnsiTheme="minorHAnsi" w:cs="Calibri"/>
          <w:sz w:val="24"/>
          <w:szCs w:val="24"/>
        </w:rPr>
        <w:lastRenderedPageBreak/>
        <w:t xml:space="preserve">Si allega alla presente </w:t>
      </w:r>
      <w:r w:rsidRPr="00323879">
        <w:rPr>
          <w:rFonts w:asciiTheme="minorHAnsi" w:hAnsiTheme="minorHAnsi" w:cs="Calibri"/>
          <w:i/>
          <w:iCs/>
          <w:sz w:val="24"/>
          <w:szCs w:val="24"/>
        </w:rPr>
        <w:t>curriculum vitae</w:t>
      </w:r>
      <w:r w:rsidRPr="00323879">
        <w:rPr>
          <w:rFonts w:asciiTheme="minorHAnsi" w:hAnsiTheme="minorHAnsi" w:cs="Calibri"/>
          <w:sz w:val="24"/>
          <w:szCs w:val="24"/>
        </w:rPr>
        <w:t xml:space="preserve"> sottoscritto contenente una autodichiarazione di veridicit</w:t>
      </w:r>
      <w:r w:rsidRPr="00323879">
        <w:rPr>
          <w:rFonts w:asciiTheme="minorHAnsi" w:hAnsiTheme="minorHAnsi" w:cs="Calibri" w:hint="eastAsia"/>
          <w:sz w:val="24"/>
          <w:szCs w:val="24"/>
        </w:rPr>
        <w:t>à</w:t>
      </w:r>
      <w:r w:rsidRPr="00323879">
        <w:rPr>
          <w:rFonts w:asciiTheme="minorHAnsi" w:hAnsiTheme="minorHAnsi" w:cs="Calibri"/>
          <w:sz w:val="24"/>
          <w:szCs w:val="24"/>
        </w:rPr>
        <w:t xml:space="preserve"> dei dati e delle informazioni contenute, ai sensi degli artt. 46 e 47 del D.P.R. 445/</w:t>
      </w:r>
      <w:proofErr w:type="gramStart"/>
      <w:r w:rsidRPr="00323879">
        <w:rPr>
          <w:rFonts w:asciiTheme="minorHAnsi" w:hAnsiTheme="minorHAnsi" w:cs="Calibri"/>
          <w:sz w:val="24"/>
          <w:szCs w:val="24"/>
        </w:rPr>
        <w:t xml:space="preserve">2000, </w:t>
      </w:r>
      <w:r w:rsidRPr="00323879">
        <w:rPr>
          <w:rFonts w:asciiTheme="minorHAnsi" w:hAnsiTheme="minorHAnsi" w:cs="Calibri"/>
          <w:i/>
          <w:iCs/>
          <w:sz w:val="24"/>
          <w:szCs w:val="24"/>
        </w:rPr>
        <w:t xml:space="preserve"> </w:t>
      </w:r>
      <w:r w:rsidRPr="00323879">
        <w:rPr>
          <w:rFonts w:asciiTheme="minorHAnsi" w:hAnsiTheme="minorHAnsi" w:cs="Calibri"/>
          <w:sz w:val="24"/>
          <w:szCs w:val="24"/>
        </w:rPr>
        <w:t>nonch</w:t>
      </w:r>
      <w:r w:rsidRPr="00323879">
        <w:rPr>
          <w:rFonts w:asciiTheme="minorHAnsi" w:hAnsiTheme="minorHAnsi" w:cs="Calibri" w:hint="eastAsia"/>
          <w:sz w:val="24"/>
          <w:szCs w:val="24"/>
        </w:rPr>
        <w:t>é</w:t>
      </w:r>
      <w:proofErr w:type="gramEnd"/>
      <w:r w:rsidRPr="00323879">
        <w:rPr>
          <w:rFonts w:asciiTheme="minorHAnsi" w:hAnsiTheme="minorHAnsi" w:cs="Calibri"/>
          <w:sz w:val="24"/>
          <w:szCs w:val="24"/>
        </w:rPr>
        <w:t xml:space="preserve"> fotocopia del documento di identit</w:t>
      </w:r>
      <w:r w:rsidRPr="00323879">
        <w:rPr>
          <w:rFonts w:asciiTheme="minorHAnsi" w:hAnsiTheme="minorHAnsi" w:cs="Calibri" w:hint="eastAsia"/>
          <w:sz w:val="24"/>
          <w:szCs w:val="24"/>
        </w:rPr>
        <w:t>à</w:t>
      </w:r>
      <w:r w:rsidRPr="00323879">
        <w:rPr>
          <w:rFonts w:asciiTheme="minorHAnsi" w:hAnsiTheme="minorHAnsi" w:cs="Calibri"/>
          <w:sz w:val="24"/>
          <w:szCs w:val="24"/>
        </w:rPr>
        <w:t xml:space="preserve"> in corso di validit</w:t>
      </w:r>
      <w:r w:rsidRPr="00323879">
        <w:rPr>
          <w:rFonts w:asciiTheme="minorHAnsi" w:hAnsiTheme="minorHAnsi" w:cs="Calibri" w:hint="eastAsia"/>
          <w:sz w:val="24"/>
          <w:szCs w:val="24"/>
        </w:rPr>
        <w:t>à</w:t>
      </w:r>
      <w:r w:rsidRPr="00323879">
        <w:rPr>
          <w:rFonts w:asciiTheme="minorHAnsi" w:hAnsiTheme="minorHAnsi" w:cs="Calibr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323879" w14:paraId="524EEF28" w14:textId="77777777" w:rsidTr="00984E34">
        <w:tc>
          <w:tcPr>
            <w:tcW w:w="4814" w:type="dxa"/>
          </w:tcPr>
          <w:p w14:paraId="74B4817E" w14:textId="77777777" w:rsidR="00BD3BFA" w:rsidRPr="00323879" w:rsidRDefault="00BD3BFA" w:rsidP="00984E34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323879"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4BD8AC18" w14:textId="77777777" w:rsidR="00BD3BFA" w:rsidRPr="00323879" w:rsidRDefault="00BD3BFA" w:rsidP="00984E34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323879"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BD3BFA" w:rsidRPr="00323879" w14:paraId="0A571E05" w14:textId="77777777" w:rsidTr="00984E34">
        <w:tc>
          <w:tcPr>
            <w:tcW w:w="4814" w:type="dxa"/>
          </w:tcPr>
          <w:p w14:paraId="3939B496" w14:textId="77777777" w:rsidR="00BD3BFA" w:rsidRPr="00323879" w:rsidRDefault="00BD3BFA" w:rsidP="00984E34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323879"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75D1BD46" w14:textId="77777777" w:rsidR="00BD3BFA" w:rsidRPr="00323879" w:rsidRDefault="00BD3BFA" w:rsidP="00984E34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323879">
              <w:rPr>
                <w:rFonts w:asciiTheme="minorHAnsi" w:hAnsiTheme="minorHAnsi" w:cs="Calibri"/>
                <w:sz w:val="24"/>
                <w:szCs w:val="24"/>
              </w:rPr>
              <w:t>____________________________</w:t>
            </w:r>
          </w:p>
        </w:tc>
      </w:tr>
    </w:tbl>
    <w:p w14:paraId="4B275565" w14:textId="77777777" w:rsidR="00BD3BFA" w:rsidRPr="00323879" w:rsidRDefault="00BD3BFA" w:rsidP="006E6B46">
      <w:pPr>
        <w:spacing w:line="240" w:lineRule="auto"/>
        <w:jc w:val="both"/>
        <w:rPr>
          <w:rFonts w:asciiTheme="minorHAnsi" w:hAnsiTheme="minorHAnsi" w:cs="Calibri"/>
        </w:rPr>
      </w:pPr>
    </w:p>
    <w:sectPr w:rsidR="00BD3BFA" w:rsidRPr="0032387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53F1" w14:textId="77777777" w:rsidR="00D60950" w:rsidRDefault="00D60950" w:rsidP="00170CB8">
      <w:pPr>
        <w:spacing w:after="0" w:line="240" w:lineRule="auto"/>
      </w:pPr>
      <w:r>
        <w:separator/>
      </w:r>
    </w:p>
  </w:endnote>
  <w:endnote w:type="continuationSeparator" w:id="0">
    <w:p w14:paraId="2A503092" w14:textId="77777777" w:rsidR="00D60950" w:rsidRDefault="00D6095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21E52" w14:textId="77777777" w:rsidR="00D60950" w:rsidRDefault="00D60950" w:rsidP="00170CB8">
      <w:pPr>
        <w:spacing w:after="0" w:line="240" w:lineRule="auto"/>
      </w:pPr>
      <w:r>
        <w:separator/>
      </w:r>
    </w:p>
  </w:footnote>
  <w:footnote w:type="continuationSeparator" w:id="0">
    <w:p w14:paraId="4ECFDCB7" w14:textId="77777777" w:rsidR="00D60950" w:rsidRDefault="00D6095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8471E" w14:textId="77777777" w:rsidR="00742A8F" w:rsidRPr="00092EC5" w:rsidRDefault="001008B8" w:rsidP="00742A8F">
    <w:pPr>
      <w:jc w:val="center"/>
      <w:rPr>
        <w:rFonts w:cs="Calibri"/>
      </w:rPr>
    </w:pPr>
    <w:r w:rsidRPr="00742A8F">
      <w:rPr>
        <w:rFonts w:cs="Calibri"/>
        <w:noProof/>
        <w:lang w:eastAsia="it-IT"/>
      </w:rPr>
      <w:drawing>
        <wp:inline distT="0" distB="0" distL="0" distR="0" wp14:anchorId="3EB27B6B" wp14:editId="603594B5">
          <wp:extent cx="6007100" cy="1066800"/>
          <wp:effectExtent l="0" t="0" r="0" b="0"/>
          <wp:docPr id="1109905524" name="Immagine 3" descr="Immagine che contiene testo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000065"/>
    <w:multiLevelType w:val="hybridMultilevel"/>
    <w:tmpl w:val="FFFFFFFF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66"/>
    <w:multiLevelType w:val="hybridMultilevel"/>
    <w:tmpl w:val="FFFFFFFF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8D0FB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0772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6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7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8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0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1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BD50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792B3A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581911849">
    <w:abstractNumId w:val="20"/>
  </w:num>
  <w:num w:numId="2" w16cid:durableId="1129737575">
    <w:abstractNumId w:val="18"/>
  </w:num>
  <w:num w:numId="3" w16cid:durableId="1400594455">
    <w:abstractNumId w:val="16"/>
  </w:num>
  <w:num w:numId="4" w16cid:durableId="347103169">
    <w:abstractNumId w:val="9"/>
  </w:num>
  <w:num w:numId="5" w16cid:durableId="1074543646">
    <w:abstractNumId w:val="14"/>
  </w:num>
  <w:num w:numId="6" w16cid:durableId="159389852">
    <w:abstractNumId w:val="15"/>
  </w:num>
  <w:num w:numId="7" w16cid:durableId="1029841721">
    <w:abstractNumId w:val="22"/>
  </w:num>
  <w:num w:numId="8" w16cid:durableId="188182300">
    <w:abstractNumId w:val="19"/>
  </w:num>
  <w:num w:numId="9" w16cid:durableId="1304583067">
    <w:abstractNumId w:val="27"/>
  </w:num>
  <w:num w:numId="10" w16cid:durableId="129834246">
    <w:abstractNumId w:val="10"/>
  </w:num>
  <w:num w:numId="11" w16cid:durableId="824510218">
    <w:abstractNumId w:val="13"/>
  </w:num>
  <w:num w:numId="12" w16cid:durableId="949511595">
    <w:abstractNumId w:val="25"/>
  </w:num>
  <w:num w:numId="13" w16cid:durableId="305673042">
    <w:abstractNumId w:val="7"/>
  </w:num>
  <w:num w:numId="14" w16cid:durableId="406457861">
    <w:abstractNumId w:val="21"/>
  </w:num>
  <w:num w:numId="15" w16cid:durableId="426774616">
    <w:abstractNumId w:val="24"/>
  </w:num>
  <w:num w:numId="16" w16cid:durableId="767623171">
    <w:abstractNumId w:val="12"/>
  </w:num>
  <w:num w:numId="17" w16cid:durableId="354036598">
    <w:abstractNumId w:val="11"/>
  </w:num>
  <w:num w:numId="18" w16cid:durableId="298653219">
    <w:abstractNumId w:val="1"/>
    <w:lvlOverride w:ilvl="0">
      <w:startOverride w:val="1"/>
    </w:lvlOverride>
  </w:num>
  <w:num w:numId="19" w16cid:durableId="2054621694">
    <w:abstractNumId w:val="0"/>
  </w:num>
  <w:num w:numId="20" w16cid:durableId="216480648">
    <w:abstractNumId w:val="6"/>
  </w:num>
  <w:num w:numId="21" w16cid:durableId="2122066460">
    <w:abstractNumId w:val="17"/>
  </w:num>
  <w:num w:numId="22" w16cid:durableId="705569372">
    <w:abstractNumId w:val="8"/>
  </w:num>
  <w:num w:numId="23" w16cid:durableId="1859811429">
    <w:abstractNumId w:val="2"/>
  </w:num>
  <w:num w:numId="24" w16cid:durableId="388039103">
    <w:abstractNumId w:val="3"/>
  </w:num>
  <w:num w:numId="25" w16cid:durableId="406726947">
    <w:abstractNumId w:val="26"/>
  </w:num>
  <w:num w:numId="26" w16cid:durableId="1479416031">
    <w:abstractNumId w:val="4"/>
  </w:num>
  <w:num w:numId="27" w16cid:durableId="1232808222">
    <w:abstractNumId w:val="23"/>
  </w:num>
  <w:num w:numId="28" w16cid:durableId="36302521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4F75"/>
    <w:rsid w:val="0005256D"/>
    <w:rsid w:val="000546B7"/>
    <w:rsid w:val="000668E6"/>
    <w:rsid w:val="0008407C"/>
    <w:rsid w:val="00092EC5"/>
    <w:rsid w:val="00093579"/>
    <w:rsid w:val="001008B8"/>
    <w:rsid w:val="00136B22"/>
    <w:rsid w:val="001440AB"/>
    <w:rsid w:val="00156B9C"/>
    <w:rsid w:val="00170CB8"/>
    <w:rsid w:val="00182DC7"/>
    <w:rsid w:val="001C6983"/>
    <w:rsid w:val="00220590"/>
    <w:rsid w:val="00224EC1"/>
    <w:rsid w:val="00227516"/>
    <w:rsid w:val="00240069"/>
    <w:rsid w:val="00246EC6"/>
    <w:rsid w:val="00253641"/>
    <w:rsid w:val="00255C60"/>
    <w:rsid w:val="002575F6"/>
    <w:rsid w:val="00283DCD"/>
    <w:rsid w:val="00297405"/>
    <w:rsid w:val="002D2AAA"/>
    <w:rsid w:val="00323879"/>
    <w:rsid w:val="00336BC9"/>
    <w:rsid w:val="00351FCF"/>
    <w:rsid w:val="0037233B"/>
    <w:rsid w:val="00377C85"/>
    <w:rsid w:val="003A169B"/>
    <w:rsid w:val="003B6F6B"/>
    <w:rsid w:val="003C264A"/>
    <w:rsid w:val="003C7321"/>
    <w:rsid w:val="003D5DBB"/>
    <w:rsid w:val="003E2BD7"/>
    <w:rsid w:val="003F0E61"/>
    <w:rsid w:val="003F3B81"/>
    <w:rsid w:val="003F5D05"/>
    <w:rsid w:val="00416C75"/>
    <w:rsid w:val="0041715B"/>
    <w:rsid w:val="004239EC"/>
    <w:rsid w:val="004419DB"/>
    <w:rsid w:val="00443C85"/>
    <w:rsid w:val="0049358F"/>
    <w:rsid w:val="004A31BB"/>
    <w:rsid w:val="004B2DF5"/>
    <w:rsid w:val="00507811"/>
    <w:rsid w:val="00515718"/>
    <w:rsid w:val="00523B85"/>
    <w:rsid w:val="005D48AD"/>
    <w:rsid w:val="006000F8"/>
    <w:rsid w:val="00660854"/>
    <w:rsid w:val="00677DBD"/>
    <w:rsid w:val="006950FD"/>
    <w:rsid w:val="006A02BE"/>
    <w:rsid w:val="006D4971"/>
    <w:rsid w:val="006E6B46"/>
    <w:rsid w:val="00700D97"/>
    <w:rsid w:val="007013EC"/>
    <w:rsid w:val="00742A8F"/>
    <w:rsid w:val="00742ED8"/>
    <w:rsid w:val="0075225C"/>
    <w:rsid w:val="00752D31"/>
    <w:rsid w:val="0076274F"/>
    <w:rsid w:val="00771080"/>
    <w:rsid w:val="00780E15"/>
    <w:rsid w:val="007D2260"/>
    <w:rsid w:val="007F5D7E"/>
    <w:rsid w:val="008551D2"/>
    <w:rsid w:val="00862BD0"/>
    <w:rsid w:val="00873A34"/>
    <w:rsid w:val="00884D6F"/>
    <w:rsid w:val="008E7C1C"/>
    <w:rsid w:val="00911F01"/>
    <w:rsid w:val="00913EC5"/>
    <w:rsid w:val="00926773"/>
    <w:rsid w:val="00932F6B"/>
    <w:rsid w:val="00934777"/>
    <w:rsid w:val="00957504"/>
    <w:rsid w:val="00984E34"/>
    <w:rsid w:val="00985FB6"/>
    <w:rsid w:val="00991B66"/>
    <w:rsid w:val="00A45B40"/>
    <w:rsid w:val="00AD0143"/>
    <w:rsid w:val="00AD39C6"/>
    <w:rsid w:val="00AD4CBC"/>
    <w:rsid w:val="00AE21EF"/>
    <w:rsid w:val="00AF4BC6"/>
    <w:rsid w:val="00B0308C"/>
    <w:rsid w:val="00B10EF6"/>
    <w:rsid w:val="00B12615"/>
    <w:rsid w:val="00B73E8C"/>
    <w:rsid w:val="00B75E1B"/>
    <w:rsid w:val="00B97625"/>
    <w:rsid w:val="00B976B4"/>
    <w:rsid w:val="00BA3780"/>
    <w:rsid w:val="00BB2088"/>
    <w:rsid w:val="00BB6768"/>
    <w:rsid w:val="00BD3BFA"/>
    <w:rsid w:val="00BD5CD2"/>
    <w:rsid w:val="00BE49D3"/>
    <w:rsid w:val="00C014F9"/>
    <w:rsid w:val="00C10C80"/>
    <w:rsid w:val="00C1688A"/>
    <w:rsid w:val="00C44A64"/>
    <w:rsid w:val="00C90529"/>
    <w:rsid w:val="00C94B0F"/>
    <w:rsid w:val="00C95C92"/>
    <w:rsid w:val="00CE3F82"/>
    <w:rsid w:val="00D2435A"/>
    <w:rsid w:val="00D31CEA"/>
    <w:rsid w:val="00D35841"/>
    <w:rsid w:val="00D50768"/>
    <w:rsid w:val="00D53E15"/>
    <w:rsid w:val="00D60950"/>
    <w:rsid w:val="00D94E47"/>
    <w:rsid w:val="00DA07C2"/>
    <w:rsid w:val="00DA474B"/>
    <w:rsid w:val="00DB735C"/>
    <w:rsid w:val="00DC18C6"/>
    <w:rsid w:val="00DC51BC"/>
    <w:rsid w:val="00DE2014"/>
    <w:rsid w:val="00DF316D"/>
    <w:rsid w:val="00DF3978"/>
    <w:rsid w:val="00E03F42"/>
    <w:rsid w:val="00E321A0"/>
    <w:rsid w:val="00E37D7B"/>
    <w:rsid w:val="00E851B9"/>
    <w:rsid w:val="00EA0748"/>
    <w:rsid w:val="00EB4E61"/>
    <w:rsid w:val="00EB7A2B"/>
    <w:rsid w:val="00F155BE"/>
    <w:rsid w:val="00F3794E"/>
    <w:rsid w:val="00F42301"/>
    <w:rsid w:val="00F46191"/>
    <w:rsid w:val="00F734FD"/>
    <w:rsid w:val="00FB48C3"/>
    <w:rsid w:val="00FB7420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DCC45"/>
  <w14:defaultImageDpi w14:val="0"/>
  <w15:docId w15:val="{30908484-DA57-464D-833F-94A46B8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6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182DC7"/>
    <w:rPr>
      <w:rFonts w:cs="Times New Roman"/>
      <w:b/>
    </w:rPr>
  </w:style>
  <w:style w:type="paragraph" w:customStyle="1" w:styleId="Articolo">
    <w:name w:val="Articolo"/>
    <w:basedOn w:val="Normale"/>
    <w:link w:val="ArticoloCarattere"/>
    <w:qFormat/>
    <w:rsid w:val="00182DC7"/>
    <w:pPr>
      <w:spacing w:after="120" w:line="240" w:lineRule="auto"/>
      <w:contextualSpacing/>
      <w:jc w:val="center"/>
      <w:textAlignment w:val="center"/>
    </w:pPr>
    <w:rPr>
      <w:rFonts w:cs="Calibri"/>
      <w:b/>
      <w:bCs/>
      <w:lang w:eastAsia="it-IT"/>
    </w:rPr>
  </w:style>
  <w:style w:type="character" w:customStyle="1" w:styleId="ArticoloCarattere">
    <w:name w:val="Articolo Carattere"/>
    <w:link w:val="Articolo"/>
    <w:locked/>
    <w:rsid w:val="00182DC7"/>
    <w:rPr>
      <w:b/>
      <w:sz w:val="22"/>
    </w:rPr>
  </w:style>
  <w:style w:type="character" w:customStyle="1" w:styleId="ui-provider">
    <w:name w:val="ui-provider"/>
    <w:rsid w:val="00182D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34FD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gargall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pc080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pc08000r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5984-7E46-49B5-BDE0-BB3C5895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A-Domanda di partecipazione TEAM DM 19.docx</Template>
  <TotalTime>0</TotalTime>
  <Pages>5</Pages>
  <Words>1268</Words>
  <Characters>7233</Characters>
  <Application>Microsoft Office Word</Application>
  <DocSecurity>0</DocSecurity>
  <Lines>60</Lines>
  <Paragraphs>16</Paragraphs>
  <ScaleCrop>false</ScaleCrop>
  <Company>HP Inc.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Gabriele Cappellani</cp:lastModifiedBy>
  <cp:revision>2</cp:revision>
  <cp:lastPrinted>2023-07-08T09:33:00Z</cp:lastPrinted>
  <dcterms:created xsi:type="dcterms:W3CDTF">2025-02-09T16:00:00Z</dcterms:created>
  <dcterms:modified xsi:type="dcterms:W3CDTF">2025-02-09T16:00:00Z</dcterms:modified>
</cp:coreProperties>
</file>